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B474" w14:textId="77777777" w:rsidR="00E741EA" w:rsidRPr="00E741EA" w:rsidRDefault="00E741EA" w:rsidP="00E741EA">
      <w:pPr>
        <w:pStyle w:val="Punktliste"/>
        <w:numPr>
          <w:ilvl w:val="0"/>
          <w:numId w:val="0"/>
        </w:numPr>
        <w:rPr>
          <w:i/>
          <w:iCs/>
          <w:lang w:val="no"/>
        </w:rPr>
      </w:pPr>
      <w:r w:rsidRPr="00E741EA">
        <w:rPr>
          <w:i/>
          <w:iCs/>
          <w:lang w:val="no"/>
        </w:rPr>
        <w:t xml:space="preserve">Dette er en mal for medarbeidersamtaler. Malen kan brukes både for frivillige og ansatte, men man må alltid gjøre noen justeringer slik at malen passer for rollen til den man skal ha en samtale med. </w:t>
      </w:r>
      <w:r w:rsidRPr="00E741EA">
        <w:rPr>
          <w:lang w:val="no"/>
        </w:rPr>
        <w:br/>
      </w:r>
      <w:r w:rsidRPr="00E741EA">
        <w:rPr>
          <w:lang w:val="no"/>
        </w:rPr>
        <w:br/>
      </w:r>
      <w:r w:rsidRPr="00E741EA">
        <w:rPr>
          <w:i/>
          <w:iCs/>
          <w:lang w:val="no"/>
        </w:rPr>
        <w:t xml:space="preserve">Områder markert med gult bør justeres slik at de passer best mulig med deres </w:t>
      </w:r>
      <w:proofErr w:type="spellStart"/>
      <w:r w:rsidRPr="00E741EA">
        <w:rPr>
          <w:i/>
          <w:iCs/>
          <w:lang w:val="no"/>
        </w:rPr>
        <w:t>organisajson</w:t>
      </w:r>
      <w:proofErr w:type="spellEnd"/>
      <w:r w:rsidRPr="00E741EA">
        <w:rPr>
          <w:i/>
          <w:iCs/>
          <w:lang w:val="no"/>
        </w:rPr>
        <w:t xml:space="preserve">. Eksempler på ulike prosjekter man kan ha i en organisasjon kan være: Valgkamp, en stor kampanje, årets sommerleir, utvekslings-samarbeid med </w:t>
      </w:r>
      <w:proofErr w:type="spellStart"/>
      <w:r w:rsidRPr="00E741EA">
        <w:rPr>
          <w:i/>
          <w:iCs/>
          <w:lang w:val="no"/>
        </w:rPr>
        <w:t>søsterorganisajsoner</w:t>
      </w:r>
      <w:proofErr w:type="spellEnd"/>
      <w:r w:rsidRPr="00E741EA">
        <w:rPr>
          <w:i/>
          <w:iCs/>
          <w:lang w:val="no"/>
        </w:rPr>
        <w:t xml:space="preserve"> eller lignende. </w:t>
      </w:r>
    </w:p>
    <w:p w14:paraId="73F0CBA0" w14:textId="77777777" w:rsidR="00E741EA" w:rsidRDefault="00E741EA" w:rsidP="00E741EA">
      <w:pPr>
        <w:pStyle w:val="Punktliste"/>
        <w:numPr>
          <w:ilvl w:val="0"/>
          <w:numId w:val="0"/>
        </w:numPr>
        <w:rPr>
          <w:i/>
          <w:iCs/>
          <w:lang w:val="no"/>
        </w:rPr>
      </w:pPr>
    </w:p>
    <w:p w14:paraId="4F4D6748" w14:textId="32D36C5C" w:rsidR="00E741EA" w:rsidRPr="00E741EA" w:rsidRDefault="00E741EA" w:rsidP="00E741EA">
      <w:pPr>
        <w:pStyle w:val="Overskrift1"/>
        <w:rPr>
          <w:i/>
          <w:iCs/>
          <w:lang w:val="no"/>
        </w:rPr>
      </w:pPr>
      <w:r w:rsidRPr="00E741EA">
        <w:rPr>
          <w:lang w:val="no"/>
        </w:rPr>
        <w:t>Medarbeidersamtale med xx</w:t>
      </w:r>
    </w:p>
    <w:p w14:paraId="67800B06" w14:textId="77777777" w:rsidR="00E741EA" w:rsidRPr="00E741EA" w:rsidRDefault="00E741EA" w:rsidP="00E741EA">
      <w:pPr>
        <w:pStyle w:val="Punktliste"/>
        <w:numPr>
          <w:ilvl w:val="0"/>
          <w:numId w:val="0"/>
        </w:numPr>
        <w:rPr>
          <w:lang w:val="no"/>
        </w:rPr>
      </w:pPr>
      <w:r w:rsidRPr="00E741EA">
        <w:rPr>
          <w:lang w:val="no"/>
        </w:rPr>
        <w:t xml:space="preserve">Tid: </w:t>
      </w:r>
      <w:proofErr w:type="spellStart"/>
      <w:r w:rsidRPr="00E741EA">
        <w:rPr>
          <w:lang w:val="no"/>
        </w:rPr>
        <w:t>dd</w:t>
      </w:r>
      <w:proofErr w:type="spellEnd"/>
      <w:r w:rsidRPr="00E741EA">
        <w:rPr>
          <w:lang w:val="no"/>
        </w:rPr>
        <w:t>/mm/</w:t>
      </w:r>
      <w:proofErr w:type="spellStart"/>
      <w:r w:rsidRPr="00E741EA">
        <w:rPr>
          <w:lang w:val="no"/>
        </w:rPr>
        <w:t>åååå</w:t>
      </w:r>
      <w:proofErr w:type="spellEnd"/>
      <w:r w:rsidRPr="00E741EA">
        <w:rPr>
          <w:lang w:val="no"/>
        </w:rPr>
        <w:t xml:space="preserve">, </w:t>
      </w:r>
      <w:proofErr w:type="spellStart"/>
      <w:r w:rsidRPr="00E741EA">
        <w:rPr>
          <w:lang w:val="no"/>
        </w:rPr>
        <w:t>kl</w:t>
      </w:r>
      <w:proofErr w:type="spellEnd"/>
      <w:r w:rsidRPr="00E741EA">
        <w:rPr>
          <w:lang w:val="no"/>
        </w:rPr>
        <w:t xml:space="preserve"> </w:t>
      </w:r>
      <w:proofErr w:type="spellStart"/>
      <w:proofErr w:type="gramStart"/>
      <w:r w:rsidRPr="00E741EA">
        <w:rPr>
          <w:lang w:val="no"/>
        </w:rPr>
        <w:t>xx:xx</w:t>
      </w:r>
      <w:proofErr w:type="spellEnd"/>
      <w:proofErr w:type="gramEnd"/>
    </w:p>
    <w:p w14:paraId="08C523D6" w14:textId="77C0C0E4" w:rsidR="00E741EA" w:rsidRDefault="00E741EA" w:rsidP="00E741EA">
      <w:pPr>
        <w:pStyle w:val="Punktliste"/>
        <w:numPr>
          <w:ilvl w:val="0"/>
          <w:numId w:val="0"/>
        </w:numPr>
        <w:rPr>
          <w:lang w:val="no"/>
        </w:rPr>
      </w:pPr>
      <w:r w:rsidRPr="00E741EA">
        <w:rPr>
          <w:lang w:val="no"/>
        </w:rPr>
        <w:t xml:space="preserve">Sted: </w:t>
      </w:r>
    </w:p>
    <w:p w14:paraId="38B4F020" w14:textId="106CDADD" w:rsidR="00E741EA" w:rsidRDefault="00E741EA" w:rsidP="00E741EA">
      <w:pPr>
        <w:pStyle w:val="Punktliste"/>
        <w:numPr>
          <w:ilvl w:val="0"/>
          <w:numId w:val="0"/>
        </w:numPr>
        <w:rPr>
          <w:lang w:val="no"/>
        </w:rPr>
      </w:pPr>
    </w:p>
    <w:p w14:paraId="3B14FE97" w14:textId="77777777" w:rsidR="00E741EA" w:rsidRPr="00E741EA" w:rsidRDefault="00E741EA" w:rsidP="00E741EA">
      <w:pPr>
        <w:pStyle w:val="Punktliste"/>
        <w:numPr>
          <w:ilvl w:val="0"/>
          <w:numId w:val="0"/>
        </w:numPr>
        <w:rPr>
          <w:lang w:val="no"/>
        </w:rPr>
      </w:pPr>
    </w:p>
    <w:tbl>
      <w:tblPr>
        <w:tblW w:w="886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4470"/>
        <w:gridCol w:w="4395"/>
      </w:tblGrid>
      <w:tr w:rsidR="00E741EA" w:rsidRPr="00E741EA" w14:paraId="44F950DA" w14:textId="77777777" w:rsidTr="006A2E63">
        <w:tc>
          <w:tcPr>
            <w:tcW w:w="4470" w:type="dxa"/>
            <w:tcBorders>
              <w:top w:val="single" w:sz="8" w:space="0" w:color="4F5151"/>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0DFC8F67" w14:textId="6D503E35" w:rsidR="00E741EA" w:rsidRPr="00E741EA" w:rsidRDefault="00E741EA" w:rsidP="00E741EA">
            <w:pPr>
              <w:pStyle w:val="Punktliste"/>
              <w:numPr>
                <w:ilvl w:val="0"/>
                <w:numId w:val="0"/>
              </w:numPr>
              <w:rPr>
                <w:lang w:val="no"/>
              </w:rPr>
            </w:pPr>
            <w:r>
              <w:rPr>
                <w:b/>
                <w:bCs/>
                <w:lang w:val="no"/>
              </w:rPr>
              <w:t>TEMA</w:t>
            </w:r>
          </w:p>
        </w:tc>
        <w:tc>
          <w:tcPr>
            <w:tcW w:w="4395" w:type="dxa"/>
            <w:tcBorders>
              <w:top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2D1620E9" w14:textId="36C90D16" w:rsidR="00E741EA" w:rsidRPr="00E741EA" w:rsidRDefault="00E741EA" w:rsidP="00E741EA">
            <w:pPr>
              <w:pStyle w:val="Punktliste"/>
              <w:numPr>
                <w:ilvl w:val="0"/>
                <w:numId w:val="0"/>
              </w:numPr>
              <w:rPr>
                <w:b/>
                <w:bCs/>
                <w:lang w:val="no"/>
              </w:rPr>
            </w:pPr>
            <w:r w:rsidRPr="00E741EA">
              <w:rPr>
                <w:b/>
                <w:bCs/>
                <w:lang w:val="no"/>
              </w:rPr>
              <w:t>NOTATER</w:t>
            </w:r>
          </w:p>
        </w:tc>
      </w:tr>
      <w:tr w:rsidR="00E741EA" w:rsidRPr="00E741EA" w14:paraId="405CB5BA"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47A5191A" w14:textId="77777777" w:rsidR="00E741EA" w:rsidRDefault="00E741EA" w:rsidP="00E741EA">
            <w:pPr>
              <w:pStyle w:val="Punktliste"/>
              <w:numPr>
                <w:ilvl w:val="0"/>
                <w:numId w:val="0"/>
              </w:numPr>
              <w:ind w:left="288" w:hanging="288"/>
              <w:rPr>
                <w:b/>
                <w:bCs/>
                <w:u w:val="single"/>
                <w:lang w:val="no"/>
              </w:rPr>
            </w:pPr>
            <w:r w:rsidRPr="00E741EA">
              <w:rPr>
                <w:b/>
                <w:bCs/>
                <w:lang w:val="no"/>
              </w:rPr>
              <w:t>Hva har skjedd siden sist?</w:t>
            </w:r>
          </w:p>
          <w:p w14:paraId="25479EE2" w14:textId="40BDAD10" w:rsidR="00E741EA" w:rsidRPr="00E741EA" w:rsidRDefault="00E741EA" w:rsidP="00E741EA">
            <w:pPr>
              <w:pStyle w:val="Punktliste"/>
              <w:numPr>
                <w:ilvl w:val="0"/>
                <w:numId w:val="0"/>
              </w:numPr>
              <w:rPr>
                <w:b/>
                <w:bCs/>
                <w:u w:val="single"/>
                <w:lang w:val="no"/>
              </w:rPr>
            </w:pPr>
            <w:r w:rsidRPr="00E741EA">
              <w:rPr>
                <w:lang w:val="no"/>
              </w:rPr>
              <w:t xml:space="preserve">Hvilke punkter ble vi enige om ved forrige samtale? Hvordan har disse blitt fulgt opp? </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1701EFE4" w14:textId="39E8E5EA" w:rsidR="00E741EA" w:rsidRPr="00E741EA" w:rsidRDefault="00E741EA" w:rsidP="00E741EA">
            <w:pPr>
              <w:pStyle w:val="Punktliste"/>
              <w:numPr>
                <w:ilvl w:val="0"/>
                <w:numId w:val="0"/>
              </w:numPr>
              <w:rPr>
                <w:i/>
                <w:iCs/>
                <w:lang w:val="no"/>
              </w:rPr>
            </w:pPr>
            <w:r w:rsidRPr="00E741EA">
              <w:rPr>
                <w:i/>
                <w:lang w:val="no"/>
              </w:rPr>
              <w:t xml:space="preserve"> </w:t>
            </w:r>
          </w:p>
        </w:tc>
      </w:tr>
      <w:tr w:rsidR="00E741EA" w:rsidRPr="00E741EA" w14:paraId="10621E17"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3FB46761" w14:textId="77777777" w:rsidR="00E741EA" w:rsidRPr="00E741EA" w:rsidRDefault="00E741EA" w:rsidP="00E741EA">
            <w:pPr>
              <w:pStyle w:val="Punktliste"/>
              <w:numPr>
                <w:ilvl w:val="0"/>
                <w:numId w:val="0"/>
              </w:numPr>
              <w:rPr>
                <w:lang w:val="no"/>
              </w:rPr>
            </w:pPr>
            <w:r w:rsidRPr="00E741EA">
              <w:rPr>
                <w:b/>
                <w:bCs/>
                <w:lang w:val="no"/>
              </w:rPr>
              <w:t>Arbeidssituasjon</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06EEC0AB" w14:textId="77777777" w:rsidR="00E741EA" w:rsidRPr="00E741EA" w:rsidRDefault="00E741EA" w:rsidP="00E741EA">
            <w:pPr>
              <w:pStyle w:val="Punktliste"/>
              <w:numPr>
                <w:ilvl w:val="0"/>
                <w:numId w:val="0"/>
              </w:numPr>
              <w:rPr>
                <w:i/>
                <w:iCs/>
                <w:lang w:val="no"/>
              </w:rPr>
            </w:pPr>
          </w:p>
        </w:tc>
      </w:tr>
      <w:tr w:rsidR="00E741EA" w:rsidRPr="00E741EA" w14:paraId="683E01F9"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1F291427" w14:textId="77777777" w:rsidR="00E741EA" w:rsidRPr="00E741EA" w:rsidRDefault="00E741EA" w:rsidP="00E741EA">
            <w:pPr>
              <w:pStyle w:val="Punktliste"/>
              <w:numPr>
                <w:ilvl w:val="0"/>
                <w:numId w:val="0"/>
              </w:numPr>
              <w:rPr>
                <w:lang w:val="no"/>
              </w:rPr>
            </w:pPr>
            <w:r w:rsidRPr="00E741EA">
              <w:rPr>
                <w:lang w:val="no"/>
              </w:rPr>
              <w:t>Hva er arbeidsoppgavene dine dag til dag og hvordan synes du selv du greier å gjennomføre disse?</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05F6CDB3" w14:textId="77777777" w:rsidR="00E741EA" w:rsidRPr="00E741EA" w:rsidRDefault="00E741EA" w:rsidP="00E741EA">
            <w:pPr>
              <w:pStyle w:val="Punktliste"/>
              <w:numPr>
                <w:ilvl w:val="0"/>
                <w:numId w:val="0"/>
              </w:numPr>
              <w:rPr>
                <w:i/>
                <w:lang w:val="no"/>
              </w:rPr>
            </w:pPr>
          </w:p>
        </w:tc>
      </w:tr>
      <w:tr w:rsidR="00E741EA" w:rsidRPr="00E741EA" w14:paraId="5F2957CF"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2DDEA545" w14:textId="77777777" w:rsidR="00E741EA" w:rsidRPr="00E741EA" w:rsidRDefault="00E741EA" w:rsidP="00E741EA">
            <w:pPr>
              <w:pStyle w:val="Punktliste"/>
              <w:numPr>
                <w:ilvl w:val="0"/>
                <w:numId w:val="0"/>
              </w:numPr>
              <w:rPr>
                <w:lang w:val="no"/>
              </w:rPr>
            </w:pPr>
            <w:r w:rsidRPr="00E741EA">
              <w:rPr>
                <w:lang w:val="no"/>
              </w:rPr>
              <w:t>Hvordan får brukt din kompetanse og dine erfaringer i stillingen din?</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51770C8D" w14:textId="77777777" w:rsidR="00E741EA" w:rsidRPr="00E741EA" w:rsidRDefault="00E741EA" w:rsidP="00E741EA">
            <w:pPr>
              <w:pStyle w:val="Punktliste"/>
              <w:numPr>
                <w:ilvl w:val="0"/>
                <w:numId w:val="0"/>
              </w:numPr>
              <w:rPr>
                <w:i/>
                <w:lang w:val="no"/>
              </w:rPr>
            </w:pPr>
          </w:p>
        </w:tc>
      </w:tr>
      <w:tr w:rsidR="00E741EA" w:rsidRPr="00E741EA" w14:paraId="212B90F1"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501A9131" w14:textId="77777777" w:rsidR="00E741EA" w:rsidRPr="00E741EA" w:rsidRDefault="00E741EA" w:rsidP="00E741EA">
            <w:pPr>
              <w:pStyle w:val="Punktliste"/>
              <w:numPr>
                <w:ilvl w:val="0"/>
                <w:numId w:val="0"/>
              </w:numPr>
              <w:rPr>
                <w:lang w:val="no"/>
              </w:rPr>
            </w:pPr>
            <w:r w:rsidRPr="00E741EA">
              <w:rPr>
                <w:lang w:val="no"/>
              </w:rPr>
              <w:t>Synes du at du får god nok støtte til å gjennomføre oppgavene?</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2640DB58" w14:textId="77777777" w:rsidR="00E741EA" w:rsidRPr="00E741EA" w:rsidRDefault="00E741EA" w:rsidP="00E741EA">
            <w:pPr>
              <w:pStyle w:val="Punktliste"/>
              <w:numPr>
                <w:ilvl w:val="0"/>
                <w:numId w:val="0"/>
              </w:numPr>
              <w:rPr>
                <w:i/>
                <w:lang w:val="no"/>
              </w:rPr>
            </w:pPr>
          </w:p>
        </w:tc>
      </w:tr>
      <w:tr w:rsidR="00E741EA" w:rsidRPr="00E741EA" w14:paraId="57B90A5A"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1F643C74" w14:textId="77777777" w:rsidR="00E741EA" w:rsidRPr="00E741EA" w:rsidRDefault="00E741EA" w:rsidP="00E741EA">
            <w:pPr>
              <w:pStyle w:val="Punktliste"/>
              <w:numPr>
                <w:ilvl w:val="0"/>
                <w:numId w:val="0"/>
              </w:numPr>
              <w:rPr>
                <w:lang w:val="no"/>
              </w:rPr>
            </w:pPr>
            <w:r w:rsidRPr="00E741EA">
              <w:rPr>
                <w:lang w:val="no"/>
              </w:rPr>
              <w:t>Hvordan trives du på jobben generelt?</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636FEBE1" w14:textId="77777777" w:rsidR="00E741EA" w:rsidRPr="00E741EA" w:rsidRDefault="00E741EA" w:rsidP="00E741EA">
            <w:pPr>
              <w:pStyle w:val="Punktliste"/>
              <w:numPr>
                <w:ilvl w:val="0"/>
                <w:numId w:val="0"/>
              </w:numPr>
              <w:rPr>
                <w:i/>
                <w:lang w:val="no"/>
              </w:rPr>
            </w:pPr>
          </w:p>
        </w:tc>
      </w:tr>
      <w:tr w:rsidR="00E741EA" w:rsidRPr="00E741EA" w14:paraId="31455452"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70CF02F2" w14:textId="77777777" w:rsidR="00E741EA" w:rsidRPr="00E741EA" w:rsidRDefault="00E741EA" w:rsidP="00E741EA">
            <w:pPr>
              <w:pStyle w:val="Punktliste"/>
              <w:numPr>
                <w:ilvl w:val="0"/>
                <w:numId w:val="0"/>
              </w:numPr>
              <w:rPr>
                <w:lang w:val="no"/>
              </w:rPr>
            </w:pPr>
            <w:r w:rsidRPr="00E741EA">
              <w:rPr>
                <w:lang w:val="no"/>
              </w:rPr>
              <w:t>Hva kunne vært bedre?</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50B0FF77" w14:textId="77777777" w:rsidR="00E741EA" w:rsidRPr="00E741EA" w:rsidRDefault="00E741EA" w:rsidP="00E741EA">
            <w:pPr>
              <w:pStyle w:val="Punktliste"/>
              <w:numPr>
                <w:ilvl w:val="0"/>
                <w:numId w:val="0"/>
              </w:numPr>
              <w:rPr>
                <w:i/>
                <w:lang w:val="no"/>
              </w:rPr>
            </w:pPr>
          </w:p>
        </w:tc>
      </w:tr>
      <w:tr w:rsidR="00E741EA" w:rsidRPr="00E741EA" w14:paraId="546D4C09"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4BC08A55" w14:textId="77777777" w:rsidR="00E741EA" w:rsidRPr="00E741EA" w:rsidRDefault="00E741EA" w:rsidP="00E741EA">
            <w:pPr>
              <w:pStyle w:val="Punktliste"/>
              <w:numPr>
                <w:ilvl w:val="0"/>
                <w:numId w:val="0"/>
              </w:numPr>
              <w:rPr>
                <w:lang w:val="no"/>
              </w:rPr>
            </w:pPr>
            <w:r w:rsidRPr="00E741EA">
              <w:rPr>
                <w:lang w:val="no"/>
              </w:rPr>
              <w:t>Hvordan trives du på jobben sosialt?</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3487AFBA" w14:textId="77777777" w:rsidR="00E741EA" w:rsidRPr="00E741EA" w:rsidRDefault="00E741EA" w:rsidP="00E741EA">
            <w:pPr>
              <w:pStyle w:val="Punktliste"/>
              <w:numPr>
                <w:ilvl w:val="0"/>
                <w:numId w:val="0"/>
              </w:numPr>
              <w:rPr>
                <w:i/>
                <w:lang w:val="no"/>
              </w:rPr>
            </w:pPr>
          </w:p>
        </w:tc>
      </w:tr>
      <w:tr w:rsidR="00E741EA" w:rsidRPr="00E741EA" w14:paraId="360F30A4"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000ACA78" w14:textId="77777777" w:rsidR="00E741EA" w:rsidRPr="00E741EA" w:rsidRDefault="00E741EA" w:rsidP="00E741EA">
            <w:pPr>
              <w:pStyle w:val="Punktliste"/>
              <w:numPr>
                <w:ilvl w:val="0"/>
                <w:numId w:val="0"/>
              </w:numPr>
              <w:rPr>
                <w:b/>
                <w:bCs/>
                <w:lang w:val="no"/>
              </w:rPr>
            </w:pPr>
            <w:r w:rsidRPr="00E741EA">
              <w:rPr>
                <w:b/>
                <w:bCs/>
                <w:highlight w:val="yellow"/>
                <w:lang w:val="no"/>
              </w:rPr>
              <w:t xml:space="preserve">Prosjekt </w:t>
            </w:r>
            <w:proofErr w:type="spellStart"/>
            <w:r w:rsidRPr="00E741EA">
              <w:rPr>
                <w:b/>
                <w:bCs/>
                <w:highlight w:val="yellow"/>
                <w:lang w:val="no"/>
              </w:rPr>
              <w:t>X</w:t>
            </w:r>
            <w:proofErr w:type="spellEnd"/>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3905FEDD" w14:textId="77777777" w:rsidR="00E741EA" w:rsidRPr="00E741EA" w:rsidRDefault="00E741EA" w:rsidP="00E741EA">
            <w:pPr>
              <w:pStyle w:val="Punktliste"/>
              <w:numPr>
                <w:ilvl w:val="0"/>
                <w:numId w:val="0"/>
              </w:numPr>
              <w:rPr>
                <w:i/>
                <w:lang w:val="no"/>
              </w:rPr>
            </w:pPr>
          </w:p>
        </w:tc>
      </w:tr>
      <w:tr w:rsidR="00E741EA" w:rsidRPr="00E741EA" w14:paraId="15C955E8"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7FC9C835" w14:textId="77777777" w:rsidR="00E741EA" w:rsidRPr="00E741EA" w:rsidRDefault="00E741EA" w:rsidP="00E741EA">
            <w:pPr>
              <w:pStyle w:val="Punktliste"/>
              <w:numPr>
                <w:ilvl w:val="0"/>
                <w:numId w:val="0"/>
              </w:numPr>
              <w:rPr>
                <w:lang w:val="no"/>
              </w:rPr>
            </w:pPr>
            <w:r w:rsidRPr="00E741EA">
              <w:rPr>
                <w:lang w:val="no"/>
              </w:rPr>
              <w:t xml:space="preserve">Før: Hvordan ser planene dine ut for Prosjekt </w:t>
            </w:r>
            <w:proofErr w:type="spellStart"/>
            <w:r w:rsidRPr="00E741EA">
              <w:rPr>
                <w:lang w:val="no"/>
              </w:rPr>
              <w:t>X</w:t>
            </w:r>
            <w:proofErr w:type="spellEnd"/>
            <w:r w:rsidRPr="00E741EA">
              <w:rPr>
                <w:lang w:val="no"/>
              </w:rPr>
              <w:t>? Er det noe du er bekymret for?</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7B12A824" w14:textId="77777777" w:rsidR="00E741EA" w:rsidRPr="00E741EA" w:rsidRDefault="00E741EA" w:rsidP="00E741EA">
            <w:pPr>
              <w:pStyle w:val="Punktliste"/>
              <w:numPr>
                <w:ilvl w:val="0"/>
                <w:numId w:val="0"/>
              </w:numPr>
              <w:rPr>
                <w:i/>
                <w:lang w:val="no"/>
              </w:rPr>
            </w:pPr>
          </w:p>
        </w:tc>
      </w:tr>
      <w:tr w:rsidR="00E741EA" w:rsidRPr="00E741EA" w14:paraId="7C1948A1"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67F15D40" w14:textId="77777777" w:rsidR="00E741EA" w:rsidRPr="00E741EA" w:rsidRDefault="00E741EA" w:rsidP="00E741EA">
            <w:pPr>
              <w:pStyle w:val="Punktliste"/>
              <w:numPr>
                <w:ilvl w:val="0"/>
                <w:numId w:val="0"/>
              </w:numPr>
              <w:rPr>
                <w:lang w:val="no"/>
              </w:rPr>
            </w:pPr>
            <w:r w:rsidRPr="00E741EA">
              <w:rPr>
                <w:lang w:val="no"/>
              </w:rPr>
              <w:lastRenderedPageBreak/>
              <w:t>Etter: Hvordan kunne du blitt mer forberedt/er det noe du kunne gjort bedre?</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31935464" w14:textId="77777777" w:rsidR="00E741EA" w:rsidRPr="00E741EA" w:rsidRDefault="00E741EA" w:rsidP="00E741EA">
            <w:pPr>
              <w:pStyle w:val="Punktliste"/>
              <w:numPr>
                <w:ilvl w:val="0"/>
                <w:numId w:val="0"/>
              </w:numPr>
              <w:rPr>
                <w:i/>
                <w:lang w:val="no"/>
              </w:rPr>
            </w:pPr>
          </w:p>
        </w:tc>
      </w:tr>
      <w:tr w:rsidR="00E741EA" w:rsidRPr="00E741EA" w14:paraId="62CD4711"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7104538D" w14:textId="77777777" w:rsidR="00E741EA" w:rsidRPr="00E741EA" w:rsidRDefault="00E741EA" w:rsidP="00E741EA">
            <w:pPr>
              <w:pStyle w:val="Punktliste"/>
              <w:numPr>
                <w:ilvl w:val="0"/>
                <w:numId w:val="0"/>
              </w:numPr>
              <w:rPr>
                <w:b/>
                <w:lang w:val="no"/>
              </w:rPr>
            </w:pPr>
            <w:r w:rsidRPr="00E741EA">
              <w:rPr>
                <w:b/>
                <w:lang w:val="no"/>
              </w:rPr>
              <w:t>Videre utvikling</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4E064D38" w14:textId="77777777" w:rsidR="00E741EA" w:rsidRPr="00E741EA" w:rsidRDefault="00E741EA" w:rsidP="00E741EA">
            <w:pPr>
              <w:pStyle w:val="Punktliste"/>
              <w:numPr>
                <w:ilvl w:val="0"/>
                <w:numId w:val="0"/>
              </w:numPr>
              <w:rPr>
                <w:i/>
                <w:lang w:val="no"/>
              </w:rPr>
            </w:pPr>
          </w:p>
        </w:tc>
      </w:tr>
      <w:tr w:rsidR="00E741EA" w:rsidRPr="00E741EA" w14:paraId="023B7295"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782C3C53" w14:textId="77777777" w:rsidR="00E741EA" w:rsidRPr="00E741EA" w:rsidRDefault="00E741EA" w:rsidP="00E741EA">
            <w:pPr>
              <w:pStyle w:val="Punktliste"/>
              <w:numPr>
                <w:ilvl w:val="0"/>
                <w:numId w:val="0"/>
              </w:numPr>
              <w:rPr>
                <w:lang w:val="no"/>
              </w:rPr>
            </w:pPr>
            <w:r w:rsidRPr="00E741EA">
              <w:rPr>
                <w:lang w:val="no"/>
              </w:rPr>
              <w:t xml:space="preserve">Hvor har du mest </w:t>
            </w:r>
            <w:proofErr w:type="spellStart"/>
            <w:r w:rsidRPr="00E741EA">
              <w:rPr>
                <w:lang w:val="no"/>
              </w:rPr>
              <w:t>utviklingspotensiale</w:t>
            </w:r>
            <w:proofErr w:type="spellEnd"/>
            <w:r w:rsidRPr="00E741EA">
              <w:rPr>
                <w:lang w:val="no"/>
              </w:rPr>
              <w:t xml:space="preserve"> i ditt tillitsverv/ i din stilling?</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54134499" w14:textId="77777777" w:rsidR="00E741EA" w:rsidRPr="00E741EA" w:rsidRDefault="00E741EA" w:rsidP="00E741EA">
            <w:pPr>
              <w:pStyle w:val="Punktliste"/>
              <w:numPr>
                <w:ilvl w:val="0"/>
                <w:numId w:val="0"/>
              </w:numPr>
              <w:rPr>
                <w:i/>
                <w:lang w:val="no"/>
              </w:rPr>
            </w:pPr>
          </w:p>
        </w:tc>
      </w:tr>
      <w:tr w:rsidR="00E741EA" w:rsidRPr="00E741EA" w14:paraId="1E9A23CA"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3DA77F2B" w14:textId="77777777" w:rsidR="00E741EA" w:rsidRPr="00E741EA" w:rsidRDefault="00E741EA" w:rsidP="00E741EA">
            <w:pPr>
              <w:pStyle w:val="Punktliste"/>
              <w:numPr>
                <w:ilvl w:val="0"/>
                <w:numId w:val="0"/>
              </w:numPr>
              <w:rPr>
                <w:lang w:val="no"/>
              </w:rPr>
            </w:pPr>
            <w:r w:rsidRPr="00E741EA">
              <w:rPr>
                <w:lang w:val="no"/>
              </w:rPr>
              <w:t>Hva slags mål vil du sette deg for denne perioden i vervet ditt/ det neste året?</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5DC66193" w14:textId="77777777" w:rsidR="00E741EA" w:rsidRPr="00E741EA" w:rsidRDefault="00E741EA" w:rsidP="00E741EA">
            <w:pPr>
              <w:pStyle w:val="Punktliste"/>
              <w:numPr>
                <w:ilvl w:val="0"/>
                <w:numId w:val="0"/>
              </w:numPr>
              <w:rPr>
                <w:i/>
                <w:lang w:val="no"/>
              </w:rPr>
            </w:pPr>
          </w:p>
        </w:tc>
      </w:tr>
      <w:tr w:rsidR="00E741EA" w:rsidRPr="00E741EA" w14:paraId="1FF971D1"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1A5BB8A1" w14:textId="77777777" w:rsidR="00E741EA" w:rsidRPr="00E741EA" w:rsidRDefault="00E741EA" w:rsidP="00E741EA">
            <w:pPr>
              <w:pStyle w:val="Punktliste"/>
              <w:numPr>
                <w:ilvl w:val="0"/>
                <w:numId w:val="0"/>
              </w:numPr>
              <w:rPr>
                <w:b/>
                <w:lang w:val="no"/>
              </w:rPr>
            </w:pPr>
            <w:r w:rsidRPr="00E741EA">
              <w:rPr>
                <w:b/>
                <w:lang w:val="no"/>
              </w:rPr>
              <w:t>Egen livssituasjon</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4BC6AD76" w14:textId="77777777" w:rsidR="00E741EA" w:rsidRPr="00E741EA" w:rsidRDefault="00E741EA" w:rsidP="00E741EA">
            <w:pPr>
              <w:pStyle w:val="Punktliste"/>
              <w:numPr>
                <w:ilvl w:val="0"/>
                <w:numId w:val="0"/>
              </w:numPr>
              <w:rPr>
                <w:i/>
                <w:lang w:val="no"/>
              </w:rPr>
            </w:pPr>
          </w:p>
        </w:tc>
      </w:tr>
      <w:tr w:rsidR="00E741EA" w:rsidRPr="00E741EA" w14:paraId="13A7E7BC"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3F90329F" w14:textId="77777777" w:rsidR="00E741EA" w:rsidRPr="00E741EA" w:rsidRDefault="00E741EA" w:rsidP="00E741EA">
            <w:pPr>
              <w:pStyle w:val="Punktliste"/>
              <w:numPr>
                <w:ilvl w:val="0"/>
                <w:numId w:val="0"/>
              </w:numPr>
              <w:rPr>
                <w:lang w:val="no"/>
              </w:rPr>
            </w:pPr>
            <w:r w:rsidRPr="00E741EA">
              <w:rPr>
                <w:lang w:val="no"/>
              </w:rPr>
              <w:t>Hva er dine ønsker videre i Organisasjonen/generell yrkeskarriere?</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19F2D37B" w14:textId="77777777" w:rsidR="00E741EA" w:rsidRPr="00E741EA" w:rsidRDefault="00E741EA" w:rsidP="00E741EA">
            <w:pPr>
              <w:pStyle w:val="Punktliste"/>
              <w:numPr>
                <w:ilvl w:val="0"/>
                <w:numId w:val="0"/>
              </w:numPr>
              <w:rPr>
                <w:i/>
                <w:lang w:val="no"/>
              </w:rPr>
            </w:pPr>
          </w:p>
        </w:tc>
      </w:tr>
      <w:tr w:rsidR="00E741EA" w:rsidRPr="00E741EA" w14:paraId="48070421"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2B71C6CE" w14:textId="77777777" w:rsidR="00E741EA" w:rsidRPr="00E741EA" w:rsidRDefault="00E741EA" w:rsidP="00E741EA">
            <w:pPr>
              <w:pStyle w:val="Punktliste"/>
              <w:numPr>
                <w:ilvl w:val="0"/>
                <w:numId w:val="0"/>
              </w:numPr>
              <w:rPr>
                <w:lang w:val="no"/>
              </w:rPr>
            </w:pPr>
            <w:r w:rsidRPr="00E741EA">
              <w:rPr>
                <w:lang w:val="no"/>
              </w:rPr>
              <w:t>Hvordan skiller du mellom arbeidstid i Organisasjonen og fritid?</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46E48675" w14:textId="77777777" w:rsidR="00E741EA" w:rsidRPr="00E741EA" w:rsidRDefault="00E741EA" w:rsidP="00E741EA">
            <w:pPr>
              <w:pStyle w:val="Punktliste"/>
              <w:numPr>
                <w:ilvl w:val="0"/>
                <w:numId w:val="0"/>
              </w:numPr>
              <w:rPr>
                <w:i/>
                <w:lang w:val="no"/>
              </w:rPr>
            </w:pPr>
          </w:p>
        </w:tc>
      </w:tr>
      <w:tr w:rsidR="00E741EA" w:rsidRPr="00E741EA" w14:paraId="42063C45"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503646B8" w14:textId="77777777" w:rsidR="00E741EA" w:rsidRPr="00E741EA" w:rsidRDefault="00E741EA" w:rsidP="00E741EA">
            <w:pPr>
              <w:pStyle w:val="Punktliste"/>
              <w:numPr>
                <w:ilvl w:val="0"/>
                <w:numId w:val="0"/>
              </w:numPr>
              <w:rPr>
                <w:lang w:val="no"/>
              </w:rPr>
            </w:pPr>
            <w:r w:rsidRPr="00E741EA">
              <w:rPr>
                <w:lang w:val="no"/>
              </w:rPr>
              <w:t>Er det noe i din egen livssituasjon som påvirker arbeidssituasjonen i Organisasjonen?</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4D43EDCA" w14:textId="77777777" w:rsidR="00E741EA" w:rsidRPr="00E741EA" w:rsidRDefault="00E741EA" w:rsidP="00E741EA">
            <w:pPr>
              <w:pStyle w:val="Punktliste"/>
              <w:numPr>
                <w:ilvl w:val="0"/>
                <w:numId w:val="0"/>
              </w:numPr>
              <w:rPr>
                <w:i/>
                <w:lang w:val="no"/>
              </w:rPr>
            </w:pPr>
          </w:p>
        </w:tc>
      </w:tr>
      <w:tr w:rsidR="00E741EA" w:rsidRPr="00E741EA" w14:paraId="314CC7AA"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0442ED66" w14:textId="77777777" w:rsidR="00E741EA" w:rsidRPr="00E741EA" w:rsidRDefault="00E741EA" w:rsidP="00E741EA">
            <w:pPr>
              <w:pStyle w:val="Punktliste"/>
              <w:numPr>
                <w:ilvl w:val="0"/>
                <w:numId w:val="0"/>
              </w:numPr>
              <w:rPr>
                <w:b/>
                <w:lang w:val="no"/>
              </w:rPr>
            </w:pPr>
            <w:r w:rsidRPr="00E741EA">
              <w:rPr>
                <w:b/>
                <w:lang w:val="no"/>
              </w:rPr>
              <w:t>Eventuelt</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169A1CBA" w14:textId="77777777" w:rsidR="00E741EA" w:rsidRPr="00E741EA" w:rsidRDefault="00E741EA" w:rsidP="00E741EA">
            <w:pPr>
              <w:pStyle w:val="Punktliste"/>
              <w:numPr>
                <w:ilvl w:val="0"/>
                <w:numId w:val="0"/>
              </w:numPr>
              <w:rPr>
                <w:i/>
                <w:lang w:val="no"/>
              </w:rPr>
            </w:pPr>
          </w:p>
        </w:tc>
      </w:tr>
      <w:tr w:rsidR="00E741EA" w:rsidRPr="00E741EA" w14:paraId="441A5E27"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69949228" w14:textId="77777777" w:rsidR="00E741EA" w:rsidRPr="00E741EA" w:rsidRDefault="00E741EA" w:rsidP="00E741EA">
            <w:pPr>
              <w:pStyle w:val="Punktliste"/>
              <w:numPr>
                <w:ilvl w:val="0"/>
                <w:numId w:val="0"/>
              </w:numPr>
              <w:rPr>
                <w:lang w:val="no"/>
              </w:rPr>
            </w:pPr>
            <w:r w:rsidRPr="00E741EA">
              <w:rPr>
                <w:lang w:val="no"/>
              </w:rPr>
              <w:t>Er det andre ting du tenker bør tas opp i denne samtalen? (Her kan medarbeideren ta opp ting tilknyttet arbeidshverdagen som ikke har kommet frem i løpet av samtalen)</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03B7FABA" w14:textId="77777777" w:rsidR="00E741EA" w:rsidRPr="00E741EA" w:rsidRDefault="00E741EA" w:rsidP="00E741EA">
            <w:pPr>
              <w:pStyle w:val="Punktliste"/>
              <w:numPr>
                <w:ilvl w:val="0"/>
                <w:numId w:val="0"/>
              </w:numPr>
              <w:rPr>
                <w:i/>
                <w:lang w:val="no"/>
              </w:rPr>
            </w:pPr>
          </w:p>
        </w:tc>
      </w:tr>
      <w:tr w:rsidR="00E741EA" w:rsidRPr="00E741EA" w14:paraId="7319C22D"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429ADAEE" w14:textId="77777777" w:rsidR="00E741EA" w:rsidRPr="00E741EA" w:rsidRDefault="00E741EA" w:rsidP="00E741EA">
            <w:pPr>
              <w:pStyle w:val="Punktliste"/>
              <w:numPr>
                <w:ilvl w:val="0"/>
                <w:numId w:val="0"/>
              </w:numPr>
              <w:ind w:left="288" w:hanging="288"/>
              <w:rPr>
                <w:b/>
                <w:bCs/>
                <w:lang w:val="no"/>
              </w:rPr>
            </w:pPr>
            <w:r w:rsidRPr="00E741EA">
              <w:rPr>
                <w:b/>
                <w:bCs/>
                <w:lang w:val="no"/>
              </w:rPr>
              <w:t>Oppfølgingspunkter</w:t>
            </w:r>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49CDB15B" w14:textId="77777777" w:rsidR="00E741EA" w:rsidRPr="00E741EA" w:rsidRDefault="00E741EA" w:rsidP="00E741EA">
            <w:pPr>
              <w:pStyle w:val="Punktliste"/>
              <w:numPr>
                <w:ilvl w:val="0"/>
                <w:numId w:val="0"/>
              </w:numPr>
              <w:ind w:left="288" w:hanging="288"/>
              <w:rPr>
                <w:i/>
                <w:iCs/>
                <w:lang w:val="no"/>
              </w:rPr>
            </w:pPr>
          </w:p>
        </w:tc>
      </w:tr>
      <w:tr w:rsidR="00E741EA" w:rsidRPr="00E741EA" w14:paraId="3DAD5541" w14:textId="77777777" w:rsidTr="006A2E63">
        <w:tc>
          <w:tcPr>
            <w:tcW w:w="4470" w:type="dxa"/>
            <w:tcBorders>
              <w:left w:val="single" w:sz="8" w:space="0" w:color="4F5151"/>
              <w:bottom w:val="single" w:sz="8" w:space="0" w:color="4F5151"/>
              <w:right w:val="single" w:sz="8" w:space="0" w:color="4F5151"/>
            </w:tcBorders>
            <w:shd w:val="clear" w:color="auto" w:fill="auto"/>
            <w:tcMar>
              <w:top w:w="100" w:type="dxa"/>
              <w:left w:w="100" w:type="dxa"/>
              <w:bottom w:w="100" w:type="dxa"/>
              <w:right w:w="100" w:type="dxa"/>
            </w:tcMar>
          </w:tcPr>
          <w:p w14:paraId="7F9ECE5C" w14:textId="77777777" w:rsidR="00E741EA" w:rsidRDefault="00E741EA" w:rsidP="00E741EA">
            <w:pPr>
              <w:pStyle w:val="Punktliste"/>
              <w:numPr>
                <w:ilvl w:val="0"/>
                <w:numId w:val="0"/>
              </w:numPr>
              <w:ind w:left="288" w:hanging="288"/>
              <w:rPr>
                <w:lang w:val="no"/>
              </w:rPr>
            </w:pPr>
            <w:r w:rsidRPr="00E741EA">
              <w:rPr>
                <w:lang w:val="no"/>
              </w:rPr>
              <w:t xml:space="preserve">Bli enige om tre oppfølgingspunkt. </w:t>
            </w:r>
          </w:p>
          <w:p w14:paraId="618D227F" w14:textId="77777777" w:rsidR="00E741EA" w:rsidRDefault="00E741EA" w:rsidP="00E741EA">
            <w:pPr>
              <w:pStyle w:val="Punktliste"/>
              <w:numPr>
                <w:ilvl w:val="0"/>
                <w:numId w:val="0"/>
              </w:numPr>
              <w:ind w:left="288" w:hanging="288"/>
              <w:rPr>
                <w:lang w:val="no"/>
              </w:rPr>
            </w:pPr>
            <w:proofErr w:type="spellStart"/>
            <w:r w:rsidRPr="00E741EA">
              <w:rPr>
                <w:lang w:val="no"/>
              </w:rPr>
              <w:t>F.eks</w:t>
            </w:r>
            <w:proofErr w:type="spellEnd"/>
            <w:r w:rsidRPr="00E741EA">
              <w:rPr>
                <w:lang w:val="no"/>
              </w:rPr>
              <w:t xml:space="preserve">: </w:t>
            </w:r>
          </w:p>
          <w:p w14:paraId="016845CD" w14:textId="13027D49" w:rsidR="00E741EA" w:rsidRPr="00E741EA" w:rsidRDefault="00E741EA" w:rsidP="00E741EA">
            <w:pPr>
              <w:pStyle w:val="Punktliste"/>
              <w:numPr>
                <w:ilvl w:val="0"/>
                <w:numId w:val="6"/>
              </w:numPr>
              <w:rPr>
                <w:lang w:val="no"/>
              </w:rPr>
            </w:pPr>
            <w:r w:rsidRPr="00E741EA">
              <w:rPr>
                <w:lang w:val="no"/>
              </w:rPr>
              <w:t xml:space="preserve">Etter denne samtalen skal </w:t>
            </w:r>
            <w:proofErr w:type="gramStart"/>
            <w:r w:rsidRPr="00E741EA">
              <w:rPr>
                <w:lang w:val="no"/>
              </w:rPr>
              <w:t>jeg...</w:t>
            </w:r>
            <w:proofErr w:type="gramEnd"/>
            <w:r w:rsidRPr="00E741EA">
              <w:rPr>
                <w:lang w:val="no"/>
              </w:rPr>
              <w:t xml:space="preserve"> </w:t>
            </w:r>
          </w:p>
          <w:p w14:paraId="184A7815" w14:textId="77777777" w:rsidR="00E741EA" w:rsidRPr="00E741EA" w:rsidRDefault="00E741EA" w:rsidP="00E741EA">
            <w:pPr>
              <w:pStyle w:val="Punktliste"/>
              <w:numPr>
                <w:ilvl w:val="0"/>
                <w:numId w:val="5"/>
              </w:numPr>
              <w:rPr>
                <w:lang w:val="no"/>
              </w:rPr>
            </w:pPr>
            <w:r w:rsidRPr="00E741EA">
              <w:rPr>
                <w:lang w:val="no"/>
              </w:rPr>
              <w:t xml:space="preserve">I løpet av det neste året skal jeg lære </w:t>
            </w:r>
            <w:proofErr w:type="gramStart"/>
            <w:r w:rsidRPr="00E741EA">
              <w:rPr>
                <w:lang w:val="no"/>
              </w:rPr>
              <w:t>meg...</w:t>
            </w:r>
            <w:proofErr w:type="gramEnd"/>
            <w:r w:rsidRPr="00E741EA">
              <w:rPr>
                <w:lang w:val="no"/>
              </w:rPr>
              <w:t xml:space="preserve"> </w:t>
            </w:r>
          </w:p>
          <w:p w14:paraId="7BED705A" w14:textId="77777777" w:rsidR="00E741EA" w:rsidRPr="00E741EA" w:rsidRDefault="00E741EA" w:rsidP="00E741EA">
            <w:pPr>
              <w:pStyle w:val="Punktliste"/>
              <w:numPr>
                <w:ilvl w:val="0"/>
                <w:numId w:val="5"/>
              </w:numPr>
              <w:rPr>
                <w:lang w:val="no"/>
              </w:rPr>
            </w:pPr>
            <w:r w:rsidRPr="00E741EA">
              <w:rPr>
                <w:lang w:val="no"/>
              </w:rPr>
              <w:t xml:space="preserve">Jeg skal bli bedre </w:t>
            </w:r>
            <w:proofErr w:type="gramStart"/>
            <w:r w:rsidRPr="00E741EA">
              <w:rPr>
                <w:lang w:val="no"/>
              </w:rPr>
              <w:t>på...</w:t>
            </w:r>
            <w:proofErr w:type="gramEnd"/>
            <w:r w:rsidRPr="00E741EA">
              <w:rPr>
                <w:lang w:val="no"/>
              </w:rPr>
              <w:t xml:space="preserve"> </w:t>
            </w:r>
          </w:p>
          <w:p w14:paraId="5EFC3746" w14:textId="77777777" w:rsidR="00E741EA" w:rsidRPr="00E741EA" w:rsidRDefault="00E741EA" w:rsidP="00E741EA">
            <w:pPr>
              <w:pStyle w:val="Punktliste"/>
              <w:numPr>
                <w:ilvl w:val="0"/>
                <w:numId w:val="5"/>
              </w:numPr>
              <w:rPr>
                <w:lang w:val="no"/>
              </w:rPr>
            </w:pPr>
            <w:r w:rsidRPr="00E741EA">
              <w:rPr>
                <w:lang w:val="no"/>
              </w:rPr>
              <w:t xml:space="preserve">Jeg skal gjøre mindre </w:t>
            </w:r>
            <w:proofErr w:type="gramStart"/>
            <w:r w:rsidRPr="00E741EA">
              <w:rPr>
                <w:lang w:val="no"/>
              </w:rPr>
              <w:t>av...</w:t>
            </w:r>
            <w:proofErr w:type="gramEnd"/>
          </w:p>
        </w:tc>
        <w:tc>
          <w:tcPr>
            <w:tcW w:w="4395" w:type="dxa"/>
            <w:tcBorders>
              <w:bottom w:val="single" w:sz="8" w:space="0" w:color="4F5151"/>
              <w:right w:val="single" w:sz="8" w:space="0" w:color="4F5151"/>
            </w:tcBorders>
            <w:shd w:val="clear" w:color="auto" w:fill="auto"/>
            <w:tcMar>
              <w:top w:w="100" w:type="dxa"/>
              <w:left w:w="100" w:type="dxa"/>
              <w:bottom w:w="100" w:type="dxa"/>
              <w:right w:w="100" w:type="dxa"/>
            </w:tcMar>
          </w:tcPr>
          <w:p w14:paraId="0CE1635B" w14:textId="77777777" w:rsidR="00E741EA" w:rsidRPr="00E741EA" w:rsidRDefault="00E741EA" w:rsidP="00E741EA">
            <w:pPr>
              <w:pStyle w:val="Punktliste"/>
              <w:numPr>
                <w:ilvl w:val="0"/>
                <w:numId w:val="0"/>
              </w:numPr>
              <w:ind w:left="288"/>
              <w:rPr>
                <w:i/>
                <w:iCs/>
                <w:lang w:val="no"/>
              </w:rPr>
            </w:pPr>
          </w:p>
        </w:tc>
      </w:tr>
    </w:tbl>
    <w:p w14:paraId="2D59618E" w14:textId="77777777" w:rsidR="00E741EA" w:rsidRPr="00E741EA" w:rsidRDefault="00E741EA" w:rsidP="00E741EA">
      <w:pPr>
        <w:pStyle w:val="Punktliste"/>
        <w:numPr>
          <w:ilvl w:val="0"/>
          <w:numId w:val="0"/>
        </w:numPr>
        <w:ind w:left="288" w:hanging="288"/>
        <w:rPr>
          <w:lang w:val="no"/>
        </w:rPr>
      </w:pPr>
    </w:p>
    <w:p w14:paraId="0217F133" w14:textId="10271857" w:rsidR="00477A94" w:rsidRPr="00E741EA" w:rsidRDefault="00477A94" w:rsidP="00E741EA">
      <w:pPr>
        <w:pStyle w:val="Punktliste"/>
        <w:numPr>
          <w:ilvl w:val="0"/>
          <w:numId w:val="0"/>
        </w:numPr>
        <w:rPr>
          <w:lang w:val="no"/>
        </w:rPr>
      </w:pPr>
    </w:p>
    <w:sectPr w:rsidR="00477A94" w:rsidRPr="00E741EA" w:rsidSect="00FA60FD">
      <w:headerReference w:type="default" r:id="rId12"/>
      <w:footerReference w:type="default" r:id="rId13"/>
      <w:pgSz w:w="11906" w:h="16838" w:code="9"/>
      <w:pgMar w:top="1418" w:right="1418" w:bottom="1418" w:left="1418" w:header="8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DD48" w14:textId="77777777" w:rsidR="00E741EA" w:rsidRDefault="00E741EA" w:rsidP="003E6B61">
      <w:pPr>
        <w:spacing w:after="0" w:line="240" w:lineRule="auto"/>
      </w:pPr>
      <w:r>
        <w:separator/>
      </w:r>
    </w:p>
  </w:endnote>
  <w:endnote w:type="continuationSeparator" w:id="0">
    <w:p w14:paraId="5AABE6EF" w14:textId="77777777" w:rsidR="00E741EA" w:rsidRDefault="00E741EA" w:rsidP="003E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758D" w14:textId="77777777" w:rsidR="00080B6F" w:rsidRPr="000B145F" w:rsidRDefault="00080B6F" w:rsidP="00843763">
    <w:pPr>
      <w:pStyle w:val="Fot"/>
    </w:pPr>
    <w:r w:rsidRPr="000B145F">
      <w:t>Landsr</w:t>
    </w:r>
    <w:r>
      <w:t>å</w:t>
    </w:r>
    <w:r w:rsidRPr="000B145F">
      <w:t>det for Norges barne- og ungdomsorganisasjoner</w:t>
    </w:r>
    <w:r>
      <w:t xml:space="preserve"> </w:t>
    </w:r>
    <w:r>
      <w:rPr>
        <w:lang w:bidi="he-IL"/>
      </w:rPr>
      <w:t>| www.lnu.no</w:t>
    </w:r>
    <w:r w:rsidRPr="000B145F">
      <w:tab/>
    </w:r>
    <w:r w:rsidR="00843763" w:rsidRPr="00945199">
      <w:rPr>
        <w:rFonts w:cs="Times New Roman"/>
      </w:rPr>
      <w:t xml:space="preserve">Side </w:t>
    </w:r>
    <w:r w:rsidR="00843763" w:rsidRPr="00843763">
      <w:rPr>
        <w:rFonts w:cs="Times New Roman"/>
        <w:lang w:val="en-US"/>
      </w:rPr>
      <w:fldChar w:fldCharType="begin"/>
    </w:r>
    <w:r w:rsidR="00843763" w:rsidRPr="00945199">
      <w:rPr>
        <w:rFonts w:cs="Times New Roman"/>
      </w:rPr>
      <w:instrText xml:space="preserve"> PAGE </w:instrText>
    </w:r>
    <w:r w:rsidR="00843763" w:rsidRPr="00843763">
      <w:rPr>
        <w:rFonts w:cs="Times New Roman"/>
        <w:lang w:val="en-US"/>
      </w:rPr>
      <w:fldChar w:fldCharType="separate"/>
    </w:r>
    <w:r w:rsidR="002D12DA">
      <w:rPr>
        <w:rFonts w:cs="Times New Roman"/>
        <w:noProof/>
      </w:rPr>
      <w:t>1</w:t>
    </w:r>
    <w:r w:rsidR="00843763" w:rsidRPr="00843763">
      <w:rPr>
        <w:rFonts w:cs="Times New Roman"/>
        <w:lang w:val="en-US"/>
      </w:rPr>
      <w:fldChar w:fldCharType="end"/>
    </w:r>
    <w:r w:rsidR="00843763" w:rsidRPr="00945199">
      <w:rPr>
        <w:rFonts w:cs="Times New Roman"/>
      </w:rPr>
      <w:t xml:space="preserve"> av </w:t>
    </w:r>
    <w:r w:rsidR="00843763" w:rsidRPr="00843763">
      <w:rPr>
        <w:rFonts w:cs="Times New Roman"/>
        <w:lang w:val="en-US"/>
      </w:rPr>
      <w:fldChar w:fldCharType="begin"/>
    </w:r>
    <w:r w:rsidR="00843763" w:rsidRPr="00945199">
      <w:rPr>
        <w:rFonts w:cs="Times New Roman"/>
      </w:rPr>
      <w:instrText xml:space="preserve"> NUMPAGES </w:instrText>
    </w:r>
    <w:r w:rsidR="00843763" w:rsidRPr="00843763">
      <w:rPr>
        <w:rFonts w:cs="Times New Roman"/>
        <w:lang w:val="en-US"/>
      </w:rPr>
      <w:fldChar w:fldCharType="separate"/>
    </w:r>
    <w:r w:rsidR="002D12DA">
      <w:rPr>
        <w:rFonts w:cs="Times New Roman"/>
        <w:noProof/>
      </w:rPr>
      <w:t>1</w:t>
    </w:r>
    <w:r w:rsidR="00843763" w:rsidRPr="00843763">
      <w:rPr>
        <w:rFonts w:cs="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EED1" w14:textId="77777777" w:rsidR="00E741EA" w:rsidRDefault="00E741EA" w:rsidP="003E6B61">
      <w:pPr>
        <w:spacing w:after="0" w:line="240" w:lineRule="auto"/>
      </w:pPr>
      <w:r>
        <w:separator/>
      </w:r>
    </w:p>
  </w:footnote>
  <w:footnote w:type="continuationSeparator" w:id="0">
    <w:p w14:paraId="1B4D5E57" w14:textId="77777777" w:rsidR="00E741EA" w:rsidRDefault="00E741EA" w:rsidP="003E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0F4F" w14:textId="77777777" w:rsidR="00127F5A" w:rsidRDefault="00080B6F" w:rsidP="00477A94">
    <w:pPr>
      <w:pStyle w:val="Infofeltutentopplinje"/>
    </w:pPr>
    <w:r w:rsidRPr="00403F75">
      <w:drawing>
        <wp:anchor distT="0" distB="0" distL="114300" distR="114300" simplePos="0" relativeHeight="251661312" behindDoc="0" locked="0" layoutInCell="1" allowOverlap="1" wp14:anchorId="78AD22E2" wp14:editId="2520207B">
          <wp:simplePos x="0" y="0"/>
          <wp:positionH relativeFrom="rightMargin">
            <wp:posOffset>-1080135</wp:posOffset>
          </wp:positionH>
          <wp:positionV relativeFrom="topMargin">
            <wp:posOffset>539115</wp:posOffset>
          </wp:positionV>
          <wp:extent cx="1080000" cy="421200"/>
          <wp:effectExtent l="0" t="0" r="635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lnu-logo-dok.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21200"/>
                  </a:xfrm>
                  <a:prstGeom prst="rect">
                    <a:avLst/>
                  </a:prstGeom>
                </pic:spPr>
              </pic:pic>
            </a:graphicData>
          </a:graphic>
          <wp14:sizeRelH relativeFrom="page">
            <wp14:pctWidth>0</wp14:pctWidth>
          </wp14:sizeRelH>
          <wp14:sizeRelV relativeFrom="page">
            <wp14:pctHeight>0</wp14:pctHeight>
          </wp14:sizeRelV>
        </wp:anchor>
      </w:drawing>
    </w:r>
  </w:p>
  <w:p w14:paraId="7FC43E49" w14:textId="77777777" w:rsidR="00B25CE7" w:rsidRPr="0033252A" w:rsidRDefault="00B25CE7" w:rsidP="00477A94">
    <w:pPr>
      <w:pStyle w:val="Infofeltutentopplinje"/>
    </w:pPr>
  </w:p>
  <w:p w14:paraId="269668A3" w14:textId="77777777" w:rsidR="00127F5A" w:rsidRPr="0033252A" w:rsidRDefault="00127F5A" w:rsidP="00291995">
    <w:pPr>
      <w:pStyle w:val="Infofeltutenbunnlin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76DF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B572A"/>
    <w:multiLevelType w:val="hybridMultilevel"/>
    <w:tmpl w:val="9F3418F4"/>
    <w:lvl w:ilvl="0" w:tplc="AC860100">
      <w:start w:val="1"/>
      <w:numFmt w:val="bullet"/>
      <w:pStyle w:val="Punktlist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F5835"/>
    <w:multiLevelType w:val="hybridMultilevel"/>
    <w:tmpl w:val="72F83238"/>
    <w:lvl w:ilvl="0" w:tplc="19E4A11E">
      <w:start w:val="1"/>
      <w:numFmt w:val="decimal"/>
      <w:pStyle w:val="Nummerertlis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36277"/>
    <w:multiLevelType w:val="hybridMultilevel"/>
    <w:tmpl w:val="C440841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A0639C"/>
    <w:multiLevelType w:val="hybridMultilevel"/>
    <w:tmpl w:val="550C1514"/>
    <w:lvl w:ilvl="0" w:tplc="12189048">
      <w:start w:val="1"/>
      <w:numFmt w:val="bullet"/>
      <w:lvlText w:val=""/>
      <w:lvlJc w:val="left"/>
      <w:pPr>
        <w:ind w:left="720" w:hanging="360"/>
      </w:pPr>
      <w:rPr>
        <w:rFonts w:ascii="Symbol" w:hAnsi="Symbol" w:hint="default"/>
      </w:rPr>
    </w:lvl>
    <w:lvl w:ilvl="1" w:tplc="9D6E0A8C">
      <w:start w:val="1"/>
      <w:numFmt w:val="bullet"/>
      <w:lvlText w:val="o"/>
      <w:lvlJc w:val="left"/>
      <w:pPr>
        <w:ind w:left="1440" w:hanging="360"/>
      </w:pPr>
      <w:rPr>
        <w:rFonts w:ascii="Courier New" w:hAnsi="Courier New" w:hint="default"/>
      </w:rPr>
    </w:lvl>
    <w:lvl w:ilvl="2" w:tplc="D82EDD26">
      <w:start w:val="1"/>
      <w:numFmt w:val="bullet"/>
      <w:lvlText w:val=""/>
      <w:lvlJc w:val="left"/>
      <w:pPr>
        <w:ind w:left="2160" w:hanging="360"/>
      </w:pPr>
      <w:rPr>
        <w:rFonts w:ascii="Wingdings" w:hAnsi="Wingdings" w:hint="default"/>
      </w:rPr>
    </w:lvl>
    <w:lvl w:ilvl="3" w:tplc="9886CAA4">
      <w:start w:val="1"/>
      <w:numFmt w:val="bullet"/>
      <w:lvlText w:val=""/>
      <w:lvlJc w:val="left"/>
      <w:pPr>
        <w:ind w:left="2880" w:hanging="360"/>
      </w:pPr>
      <w:rPr>
        <w:rFonts w:ascii="Symbol" w:hAnsi="Symbol" w:hint="default"/>
      </w:rPr>
    </w:lvl>
    <w:lvl w:ilvl="4" w:tplc="81A6647A">
      <w:start w:val="1"/>
      <w:numFmt w:val="bullet"/>
      <w:lvlText w:val="o"/>
      <w:lvlJc w:val="left"/>
      <w:pPr>
        <w:ind w:left="3600" w:hanging="360"/>
      </w:pPr>
      <w:rPr>
        <w:rFonts w:ascii="Courier New" w:hAnsi="Courier New" w:hint="default"/>
      </w:rPr>
    </w:lvl>
    <w:lvl w:ilvl="5" w:tplc="395AC52A">
      <w:start w:val="1"/>
      <w:numFmt w:val="bullet"/>
      <w:lvlText w:val=""/>
      <w:lvlJc w:val="left"/>
      <w:pPr>
        <w:ind w:left="4320" w:hanging="360"/>
      </w:pPr>
      <w:rPr>
        <w:rFonts w:ascii="Wingdings" w:hAnsi="Wingdings" w:hint="default"/>
      </w:rPr>
    </w:lvl>
    <w:lvl w:ilvl="6" w:tplc="7DB28B4C">
      <w:start w:val="1"/>
      <w:numFmt w:val="bullet"/>
      <w:lvlText w:val=""/>
      <w:lvlJc w:val="left"/>
      <w:pPr>
        <w:ind w:left="5040" w:hanging="360"/>
      </w:pPr>
      <w:rPr>
        <w:rFonts w:ascii="Symbol" w:hAnsi="Symbol" w:hint="default"/>
      </w:rPr>
    </w:lvl>
    <w:lvl w:ilvl="7" w:tplc="80F6F158">
      <w:start w:val="1"/>
      <w:numFmt w:val="bullet"/>
      <w:lvlText w:val="o"/>
      <w:lvlJc w:val="left"/>
      <w:pPr>
        <w:ind w:left="5760" w:hanging="360"/>
      </w:pPr>
      <w:rPr>
        <w:rFonts w:ascii="Courier New" w:hAnsi="Courier New" w:hint="default"/>
      </w:rPr>
    </w:lvl>
    <w:lvl w:ilvl="8" w:tplc="4EB6F7EC">
      <w:start w:val="1"/>
      <w:numFmt w:val="bullet"/>
      <w:lvlText w:val=""/>
      <w:lvlJc w:val="left"/>
      <w:pPr>
        <w:ind w:left="6480" w:hanging="360"/>
      </w:pPr>
      <w:rPr>
        <w:rFonts w:ascii="Wingdings" w:hAnsi="Wingdings" w:hint="default"/>
      </w:rPr>
    </w:lvl>
  </w:abstractNum>
  <w:abstractNum w:abstractNumId="5" w15:restartNumberingAfterBreak="0">
    <w:nsid w:val="7E705E5C"/>
    <w:multiLevelType w:val="hybridMultilevel"/>
    <w:tmpl w:val="99A0F4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b-NO" w:vendorID="64" w:dllVersion="6" w:nlCheck="1" w:checkStyle="0"/>
  <w:activeWritingStyle w:appName="MSWord" w:lang="en-US" w:vendorID="64" w:dllVersion="0" w:nlCheck="1" w:checkStyle="0"/>
  <w:activeWritingStyle w:appName="MSWord" w:lang="nb-NO" w:vendorID="64" w:dllVersion="0" w:nlCheck="1" w:checkStyle="0"/>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41EA"/>
    <w:rsid w:val="00004B6A"/>
    <w:rsid w:val="00080B6F"/>
    <w:rsid w:val="000B145F"/>
    <w:rsid w:val="000D74CC"/>
    <w:rsid w:val="00127F5A"/>
    <w:rsid w:val="001455D7"/>
    <w:rsid w:val="001F746B"/>
    <w:rsid w:val="0024626A"/>
    <w:rsid w:val="00291995"/>
    <w:rsid w:val="00292503"/>
    <w:rsid w:val="002D12DA"/>
    <w:rsid w:val="002D749E"/>
    <w:rsid w:val="002E23F9"/>
    <w:rsid w:val="002F4236"/>
    <w:rsid w:val="003127C8"/>
    <w:rsid w:val="0033252A"/>
    <w:rsid w:val="0036521B"/>
    <w:rsid w:val="003E1181"/>
    <w:rsid w:val="003E2A91"/>
    <w:rsid w:val="003E6B61"/>
    <w:rsid w:val="003F1F98"/>
    <w:rsid w:val="00403F75"/>
    <w:rsid w:val="00424351"/>
    <w:rsid w:val="004561A1"/>
    <w:rsid w:val="004725B2"/>
    <w:rsid w:val="00477A94"/>
    <w:rsid w:val="00491DC3"/>
    <w:rsid w:val="004B18C2"/>
    <w:rsid w:val="00504478"/>
    <w:rsid w:val="00570DA3"/>
    <w:rsid w:val="00684CAD"/>
    <w:rsid w:val="006C59B9"/>
    <w:rsid w:val="006D130E"/>
    <w:rsid w:val="006E5C3A"/>
    <w:rsid w:val="00700D1E"/>
    <w:rsid w:val="00843763"/>
    <w:rsid w:val="008572A8"/>
    <w:rsid w:val="00942417"/>
    <w:rsid w:val="00945199"/>
    <w:rsid w:val="009E2762"/>
    <w:rsid w:val="00A04480"/>
    <w:rsid w:val="00A424AF"/>
    <w:rsid w:val="00AC6FE2"/>
    <w:rsid w:val="00AF5275"/>
    <w:rsid w:val="00B25CE7"/>
    <w:rsid w:val="00B54966"/>
    <w:rsid w:val="00B6128A"/>
    <w:rsid w:val="00BA6CF5"/>
    <w:rsid w:val="00BD1E9C"/>
    <w:rsid w:val="00C170A6"/>
    <w:rsid w:val="00C269FE"/>
    <w:rsid w:val="00D25A0D"/>
    <w:rsid w:val="00D85F1D"/>
    <w:rsid w:val="00E02AA0"/>
    <w:rsid w:val="00E10B35"/>
    <w:rsid w:val="00E16B40"/>
    <w:rsid w:val="00E3581D"/>
    <w:rsid w:val="00E4142B"/>
    <w:rsid w:val="00E741EA"/>
    <w:rsid w:val="00EA17ED"/>
    <w:rsid w:val="00F03CE7"/>
    <w:rsid w:val="00F40481"/>
    <w:rsid w:val="00F75E32"/>
    <w:rsid w:val="00F91F4D"/>
    <w:rsid w:val="00FA60FD"/>
    <w:rsid w:val="00FC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6FAEC1"/>
  <w15:docId w15:val="{75905269-0D0C-4E66-9B26-A175F2E5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17ED"/>
    <w:rPr>
      <w:lang w:val="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
    <w:name w:val="* Brødtekst"/>
    <w:basedOn w:val="Normal"/>
    <w:link w:val="BrdtekstTegn"/>
    <w:qFormat/>
    <w:rsid w:val="00477A94"/>
    <w:pPr>
      <w:tabs>
        <w:tab w:val="left" w:pos="2145"/>
      </w:tabs>
      <w:spacing w:after="100" w:line="276" w:lineRule="auto"/>
    </w:pPr>
    <w:rPr>
      <w:rFonts w:cstheme="majorHAnsi"/>
      <w:szCs w:val="24"/>
    </w:rPr>
  </w:style>
  <w:style w:type="paragraph" w:customStyle="1" w:styleId="Overskrift1">
    <w:name w:val="* Overskrift 1"/>
    <w:basedOn w:val="Normal"/>
    <w:next w:val="Brdtekst"/>
    <w:link w:val="Overskrift1Tegn"/>
    <w:qFormat/>
    <w:rsid w:val="00477A94"/>
    <w:pPr>
      <w:spacing w:before="960" w:after="120"/>
    </w:pPr>
    <w:rPr>
      <w:rFonts w:asciiTheme="majorHAnsi" w:hAnsiTheme="majorHAnsi" w:cstheme="majorHAnsi"/>
      <w:b/>
      <w:sz w:val="36"/>
      <w:szCs w:val="36"/>
    </w:rPr>
  </w:style>
  <w:style w:type="character" w:customStyle="1" w:styleId="BrdtekstTegn">
    <w:name w:val="* Brødtekst Tegn"/>
    <w:basedOn w:val="Standardskriftforavsnitt"/>
    <w:link w:val="Brdtekst"/>
    <w:rsid w:val="00477A94"/>
    <w:rPr>
      <w:rFonts w:cstheme="majorHAnsi"/>
      <w:szCs w:val="24"/>
      <w:lang w:val="nb-NO"/>
    </w:rPr>
  </w:style>
  <w:style w:type="paragraph" w:customStyle="1" w:styleId="Overskrift3">
    <w:name w:val="* Overskrift 3"/>
    <w:basedOn w:val="Normal"/>
    <w:next w:val="Brdtekst"/>
    <w:link w:val="Overskrift3Tegn"/>
    <w:qFormat/>
    <w:rsid w:val="00EA17ED"/>
    <w:pPr>
      <w:spacing w:before="240" w:after="40"/>
    </w:pPr>
    <w:rPr>
      <w:rFonts w:asciiTheme="majorHAnsi" w:hAnsiTheme="majorHAnsi" w:cstheme="majorHAnsi"/>
      <w:b/>
      <w:sz w:val="21"/>
    </w:rPr>
  </w:style>
  <w:style w:type="character" w:customStyle="1" w:styleId="Overskrift1Tegn">
    <w:name w:val="* Overskrift 1 Tegn"/>
    <w:basedOn w:val="Standardskriftforavsnitt"/>
    <w:link w:val="Overskrift1"/>
    <w:rsid w:val="00477A94"/>
    <w:rPr>
      <w:rFonts w:asciiTheme="majorHAnsi" w:hAnsiTheme="majorHAnsi" w:cstheme="majorHAnsi"/>
      <w:b/>
      <w:sz w:val="36"/>
      <w:szCs w:val="36"/>
      <w:lang w:val="nb-NO"/>
    </w:rPr>
  </w:style>
  <w:style w:type="paragraph" w:customStyle="1" w:styleId="Sitat">
    <w:name w:val="* Sitat"/>
    <w:basedOn w:val="Normal"/>
    <w:next w:val="Sitatkilde"/>
    <w:link w:val="SitatTegn"/>
    <w:qFormat/>
    <w:rsid w:val="002F4236"/>
    <w:pPr>
      <w:ind w:left="288" w:right="288"/>
    </w:pPr>
    <w:rPr>
      <w:i/>
    </w:rPr>
  </w:style>
  <w:style w:type="character" w:customStyle="1" w:styleId="Overskrift3Tegn">
    <w:name w:val="* Overskrift 3 Tegn"/>
    <w:basedOn w:val="Standardskriftforavsnitt"/>
    <w:link w:val="Overskrift3"/>
    <w:rsid w:val="00EA17ED"/>
    <w:rPr>
      <w:rFonts w:asciiTheme="majorHAnsi" w:hAnsiTheme="majorHAnsi" w:cstheme="majorHAnsi"/>
      <w:b/>
      <w:sz w:val="21"/>
      <w:lang w:val="nb-NO"/>
    </w:rPr>
  </w:style>
  <w:style w:type="paragraph" w:customStyle="1" w:styleId="Sitatkilde">
    <w:name w:val="* Sitatkilde"/>
    <w:basedOn w:val="Sitat"/>
    <w:next w:val="Brdtekst"/>
    <w:link w:val="SitatkildeTegn"/>
    <w:qFormat/>
    <w:rsid w:val="000B145F"/>
    <w:pPr>
      <w:jc w:val="right"/>
    </w:pPr>
    <w:rPr>
      <w:rFonts w:asciiTheme="majorHAnsi" w:hAnsiTheme="majorHAnsi"/>
      <w:b/>
      <w:i w:val="0"/>
      <w:sz w:val="18"/>
    </w:rPr>
  </w:style>
  <w:style w:type="character" w:customStyle="1" w:styleId="SitatTegn">
    <w:name w:val="* Sitat Tegn"/>
    <w:basedOn w:val="Standardskriftforavsnitt"/>
    <w:link w:val="Sitat"/>
    <w:rsid w:val="002F4236"/>
    <w:rPr>
      <w:i/>
      <w:sz w:val="24"/>
      <w:lang w:val="nb-NO"/>
    </w:rPr>
  </w:style>
  <w:style w:type="paragraph" w:customStyle="1" w:styleId="Stortittel">
    <w:name w:val="* Stor tittel"/>
    <w:basedOn w:val="Overskrift1"/>
    <w:next w:val="Normal"/>
    <w:link w:val="StortittelTegn"/>
    <w:rsid w:val="002F4236"/>
    <w:pPr>
      <w:spacing w:after="0"/>
    </w:pPr>
    <w:rPr>
      <w:spacing w:val="-6"/>
      <w:sz w:val="72"/>
      <w:szCs w:val="72"/>
    </w:rPr>
  </w:style>
  <w:style w:type="character" w:customStyle="1" w:styleId="SitatkildeTegn">
    <w:name w:val="* Sitatkilde Tegn"/>
    <w:basedOn w:val="SitatTegn"/>
    <w:link w:val="Sitatkilde"/>
    <w:rsid w:val="000B145F"/>
    <w:rPr>
      <w:rFonts w:asciiTheme="majorHAnsi" w:hAnsiTheme="majorHAnsi"/>
      <w:b/>
      <w:i w:val="0"/>
      <w:sz w:val="18"/>
      <w:lang w:val="nb-NO"/>
    </w:rPr>
  </w:style>
  <w:style w:type="paragraph" w:styleId="Listeavsnitt">
    <w:name w:val="List Paragraph"/>
    <w:basedOn w:val="Normal"/>
    <w:link w:val="ListeavsnittTegn"/>
    <w:uiPriority w:val="34"/>
    <w:rsid w:val="001F746B"/>
    <w:pPr>
      <w:ind w:left="720"/>
      <w:contextualSpacing/>
    </w:pPr>
  </w:style>
  <w:style w:type="character" w:customStyle="1" w:styleId="StortittelTegn">
    <w:name w:val="* Stor tittel Tegn"/>
    <w:basedOn w:val="Overskrift1Tegn"/>
    <w:link w:val="Stortittel"/>
    <w:rsid w:val="002F4236"/>
    <w:rPr>
      <w:rFonts w:asciiTheme="majorHAnsi" w:hAnsiTheme="majorHAnsi" w:cstheme="majorHAnsi"/>
      <w:b/>
      <w:spacing w:val="-6"/>
      <w:sz w:val="72"/>
      <w:szCs w:val="72"/>
      <w:lang w:val="nb-NO"/>
    </w:rPr>
  </w:style>
  <w:style w:type="paragraph" w:customStyle="1" w:styleId="Punktliste">
    <w:name w:val="* Punktliste"/>
    <w:basedOn w:val="Listeavsnitt"/>
    <w:link w:val="PunktlisteTegn"/>
    <w:qFormat/>
    <w:rsid w:val="0024626A"/>
    <w:pPr>
      <w:numPr>
        <w:numId w:val="1"/>
      </w:numPr>
      <w:ind w:left="288" w:hanging="288"/>
    </w:pPr>
  </w:style>
  <w:style w:type="paragraph" w:customStyle="1" w:styleId="InfofeltTopplinje">
    <w:name w:val="* Infofelt Topplinje"/>
    <w:next w:val="InfofeltTekst"/>
    <w:link w:val="InfofeltTopplinjeTegn"/>
    <w:rsid w:val="000B145F"/>
    <w:pPr>
      <w:pBdr>
        <w:top w:val="single" w:sz="4" w:space="1" w:color="auto"/>
      </w:pBdr>
      <w:spacing w:before="40" w:after="0"/>
    </w:pPr>
    <w:rPr>
      <w:rFonts w:asciiTheme="majorHAnsi" w:hAnsiTheme="majorHAnsi" w:cstheme="majorHAnsi"/>
      <w:b/>
      <w:spacing w:val="-6"/>
      <w:sz w:val="16"/>
      <w:szCs w:val="16"/>
      <w:lang w:val="nb-NO"/>
    </w:rPr>
  </w:style>
  <w:style w:type="paragraph" w:customStyle="1" w:styleId="Overskrift2">
    <w:name w:val="* Overskrift 2"/>
    <w:basedOn w:val="Normal"/>
    <w:next w:val="Brdtekst"/>
    <w:link w:val="Overskrift2Tegn"/>
    <w:qFormat/>
    <w:rsid w:val="00EA17ED"/>
    <w:pPr>
      <w:spacing w:before="280" w:after="80"/>
    </w:pPr>
    <w:rPr>
      <w:rFonts w:asciiTheme="majorHAnsi" w:hAnsiTheme="majorHAnsi" w:cstheme="majorHAnsi"/>
      <w:i/>
      <w:spacing w:val="-6"/>
      <w:sz w:val="30"/>
      <w:szCs w:val="72"/>
    </w:rPr>
  </w:style>
  <w:style w:type="character" w:customStyle="1" w:styleId="InfofeltTopplinjeTegn">
    <w:name w:val="* Infofelt Topplinje Tegn"/>
    <w:basedOn w:val="StortittelTegn"/>
    <w:link w:val="InfofeltTopplinje"/>
    <w:rsid w:val="000B145F"/>
    <w:rPr>
      <w:rFonts w:asciiTheme="majorHAnsi" w:hAnsiTheme="majorHAnsi" w:cstheme="majorHAnsi"/>
      <w:b/>
      <w:spacing w:val="-6"/>
      <w:sz w:val="16"/>
      <w:szCs w:val="16"/>
      <w:lang w:val="nb-NO"/>
    </w:rPr>
  </w:style>
  <w:style w:type="character" w:customStyle="1" w:styleId="Overskrift2Tegn">
    <w:name w:val="* Overskrift 2 Tegn"/>
    <w:basedOn w:val="Standardskriftforavsnitt"/>
    <w:link w:val="Overskrift2"/>
    <w:rsid w:val="00EA17ED"/>
    <w:rPr>
      <w:rFonts w:asciiTheme="majorHAnsi" w:hAnsiTheme="majorHAnsi" w:cstheme="majorHAnsi"/>
      <w:i/>
      <w:spacing w:val="-6"/>
      <w:sz w:val="30"/>
      <w:szCs w:val="72"/>
      <w:lang w:val="nb-NO"/>
    </w:rPr>
  </w:style>
  <w:style w:type="paragraph" w:customStyle="1" w:styleId="Nummerertliste">
    <w:name w:val="* Nummerert liste"/>
    <w:basedOn w:val="Punktliste"/>
    <w:link w:val="NummerertlisteTegn"/>
    <w:qFormat/>
    <w:rsid w:val="0024626A"/>
    <w:pPr>
      <w:numPr>
        <w:numId w:val="2"/>
      </w:numPr>
      <w:ind w:left="288" w:hanging="288"/>
    </w:pPr>
  </w:style>
  <w:style w:type="paragraph" w:customStyle="1" w:styleId="InfofeltTekst">
    <w:name w:val="* Infofelt Tekst"/>
    <w:basedOn w:val="Normal"/>
    <w:link w:val="InfofeltTekstTegn"/>
    <w:rsid w:val="008572A8"/>
    <w:pPr>
      <w:spacing w:after="0"/>
    </w:pPr>
    <w:rPr>
      <w:rFonts w:asciiTheme="majorHAnsi" w:hAnsiTheme="majorHAnsi" w:cstheme="majorHAnsi"/>
      <w:spacing w:val="-6"/>
      <w:sz w:val="16"/>
      <w:szCs w:val="16"/>
    </w:rPr>
  </w:style>
  <w:style w:type="character" w:customStyle="1" w:styleId="ListeavsnittTegn">
    <w:name w:val="Listeavsnitt Tegn"/>
    <w:basedOn w:val="Standardskriftforavsnitt"/>
    <w:link w:val="Listeavsnitt"/>
    <w:uiPriority w:val="34"/>
    <w:rsid w:val="0024626A"/>
    <w:rPr>
      <w:sz w:val="20"/>
    </w:rPr>
  </w:style>
  <w:style w:type="character" w:customStyle="1" w:styleId="PunktlisteTegn">
    <w:name w:val="* Punktliste Tegn"/>
    <w:basedOn w:val="ListeavsnittTegn"/>
    <w:link w:val="Punktliste"/>
    <w:rsid w:val="0024626A"/>
    <w:rPr>
      <w:sz w:val="20"/>
      <w:lang w:val="nb-NO"/>
    </w:rPr>
  </w:style>
  <w:style w:type="character" w:customStyle="1" w:styleId="InfofeltTekstTegn">
    <w:name w:val="* Infofelt Tekst Tegn"/>
    <w:basedOn w:val="Standardskriftforavsnitt"/>
    <w:link w:val="InfofeltTekst"/>
    <w:rsid w:val="008572A8"/>
    <w:rPr>
      <w:rFonts w:asciiTheme="majorHAnsi" w:hAnsiTheme="majorHAnsi" w:cstheme="majorHAnsi"/>
      <w:spacing w:val="-6"/>
      <w:sz w:val="16"/>
      <w:szCs w:val="16"/>
      <w:lang w:val="nb-NO"/>
    </w:rPr>
  </w:style>
  <w:style w:type="paragraph" w:customStyle="1" w:styleId="InfofeltBunnlinje">
    <w:name w:val="* Infofelt Bunnlinje"/>
    <w:basedOn w:val="InfofeltTekst"/>
    <w:next w:val="Brdtekst"/>
    <w:link w:val="InfofeltBunnlinjeTegn"/>
    <w:rsid w:val="008572A8"/>
    <w:pPr>
      <w:pBdr>
        <w:bottom w:val="single" w:sz="4" w:space="1" w:color="auto"/>
      </w:pBdr>
      <w:spacing w:after="240"/>
    </w:pPr>
  </w:style>
  <w:style w:type="character" w:customStyle="1" w:styleId="NummerertlisteTegn">
    <w:name w:val="* Nummerert liste Tegn"/>
    <w:basedOn w:val="PunktlisteTegn"/>
    <w:link w:val="Nummerertliste"/>
    <w:rsid w:val="0024626A"/>
    <w:rPr>
      <w:sz w:val="20"/>
      <w:lang w:val="nb-NO"/>
    </w:rPr>
  </w:style>
  <w:style w:type="character" w:customStyle="1" w:styleId="InfofeltBunnlinjeTegn">
    <w:name w:val="* Infofelt Bunnlinje Tegn"/>
    <w:basedOn w:val="InfofeltTekstTegn"/>
    <w:link w:val="InfofeltBunnlinje"/>
    <w:rsid w:val="008572A8"/>
    <w:rPr>
      <w:rFonts w:asciiTheme="majorHAnsi" w:hAnsiTheme="majorHAnsi" w:cstheme="majorHAnsi"/>
      <w:spacing w:val="-6"/>
      <w:sz w:val="16"/>
      <w:szCs w:val="16"/>
      <w:lang w:val="nb-NO"/>
    </w:rPr>
  </w:style>
  <w:style w:type="paragraph" w:customStyle="1" w:styleId="Fot">
    <w:name w:val="* Fot"/>
    <w:basedOn w:val="InfofeltTopplinje"/>
    <w:link w:val="FotTegn"/>
    <w:rsid w:val="000B145F"/>
    <w:pPr>
      <w:tabs>
        <w:tab w:val="right" w:pos="9070"/>
      </w:tabs>
    </w:pPr>
    <w:rPr>
      <w:b w:val="0"/>
    </w:rPr>
  </w:style>
  <w:style w:type="paragraph" w:styleId="Topptekst">
    <w:name w:val="header"/>
    <w:basedOn w:val="Normal"/>
    <w:link w:val="TopptekstTegn"/>
    <w:uiPriority w:val="99"/>
    <w:unhideWhenUsed/>
    <w:rsid w:val="003E6B6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3E6B61"/>
    <w:rPr>
      <w:sz w:val="20"/>
    </w:rPr>
  </w:style>
  <w:style w:type="paragraph" w:styleId="Bunntekst">
    <w:name w:val="footer"/>
    <w:basedOn w:val="Normal"/>
    <w:link w:val="BunntekstTegn"/>
    <w:uiPriority w:val="99"/>
    <w:unhideWhenUsed/>
    <w:rsid w:val="003E6B6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3E6B61"/>
    <w:rPr>
      <w:sz w:val="20"/>
    </w:rPr>
  </w:style>
  <w:style w:type="paragraph" w:styleId="Ingenmellomrom">
    <w:name w:val="No Spacing"/>
    <w:uiPriority w:val="1"/>
    <w:rsid w:val="003E6B61"/>
    <w:pPr>
      <w:spacing w:after="0" w:line="240" w:lineRule="auto"/>
    </w:pPr>
    <w:rPr>
      <w:color w:val="44546A" w:themeColor="text2"/>
      <w:sz w:val="20"/>
      <w:szCs w:val="20"/>
    </w:rPr>
  </w:style>
  <w:style w:type="character" w:customStyle="1" w:styleId="FotTegn">
    <w:name w:val="* Fot Tegn"/>
    <w:basedOn w:val="InfofeltTopplinjeTegn"/>
    <w:link w:val="Fot"/>
    <w:rsid w:val="000B145F"/>
    <w:rPr>
      <w:rFonts w:asciiTheme="majorHAnsi" w:hAnsiTheme="majorHAnsi" w:cstheme="majorHAnsi"/>
      <w:b w:val="0"/>
      <w:spacing w:val="-6"/>
      <w:sz w:val="16"/>
      <w:szCs w:val="16"/>
      <w:lang w:val="nb-NO"/>
    </w:rPr>
  </w:style>
  <w:style w:type="paragraph" w:styleId="Bobletekst">
    <w:name w:val="Balloon Text"/>
    <w:basedOn w:val="Normal"/>
    <w:link w:val="BobletekstTegn"/>
    <w:uiPriority w:val="99"/>
    <w:semiHidden/>
    <w:unhideWhenUsed/>
    <w:rsid w:val="00403F75"/>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403F75"/>
    <w:rPr>
      <w:rFonts w:ascii="Lucida Grande" w:hAnsi="Lucida Grande" w:cs="Lucida Grande"/>
      <w:sz w:val="18"/>
      <w:szCs w:val="18"/>
    </w:rPr>
  </w:style>
  <w:style w:type="paragraph" w:customStyle="1" w:styleId="Infofeltutentopplinje">
    <w:name w:val="* Infofelt uten topplinje"/>
    <w:basedOn w:val="InfofeltTopplinje"/>
    <w:link w:val="InfofeltutentopplinjeTegn"/>
    <w:rsid w:val="00403F75"/>
    <w:pPr>
      <w:pBdr>
        <w:top w:val="none" w:sz="0" w:space="0" w:color="auto"/>
      </w:pBdr>
    </w:pPr>
    <w:rPr>
      <w:noProof/>
      <w:lang w:eastAsia="nb-NO"/>
    </w:rPr>
  </w:style>
  <w:style w:type="character" w:customStyle="1" w:styleId="InfofeltutentopplinjeTegn">
    <w:name w:val="* Infofelt uten topplinje Tegn"/>
    <w:basedOn w:val="InfofeltTopplinjeTegn"/>
    <w:link w:val="Infofeltutentopplinje"/>
    <w:rsid w:val="00403F75"/>
    <w:rPr>
      <w:rFonts w:asciiTheme="majorHAnsi" w:hAnsiTheme="majorHAnsi" w:cstheme="majorHAnsi"/>
      <w:b/>
      <w:noProof/>
      <w:spacing w:val="-6"/>
      <w:sz w:val="16"/>
      <w:szCs w:val="16"/>
      <w:lang w:val="nb-NO" w:eastAsia="nb-NO"/>
    </w:rPr>
  </w:style>
  <w:style w:type="paragraph" w:customStyle="1" w:styleId="Infofeltutenbunnlinje">
    <w:name w:val="* Infofelt uten bunnlinje"/>
    <w:basedOn w:val="InfofeltBunnlinje"/>
    <w:link w:val="InfofeltutenbunnlinjeTegn"/>
    <w:rsid w:val="00403F75"/>
    <w:pPr>
      <w:pBdr>
        <w:bottom w:val="none" w:sz="0" w:space="0" w:color="auto"/>
      </w:pBdr>
    </w:pPr>
  </w:style>
  <w:style w:type="character" w:customStyle="1" w:styleId="InfofeltutenbunnlinjeTegn">
    <w:name w:val="* Infofelt uten bunnlinje Tegn"/>
    <w:basedOn w:val="InfofeltBunnlinjeTegn"/>
    <w:link w:val="Infofeltutenbunnlinje"/>
    <w:rsid w:val="00403F75"/>
    <w:rPr>
      <w:rFonts w:asciiTheme="majorHAnsi" w:hAnsiTheme="majorHAnsi" w:cstheme="majorHAnsi"/>
      <w:spacing w:val="-6"/>
      <w:sz w:val="16"/>
      <w:szCs w:val="16"/>
      <w:lang w:val="nb-NO"/>
    </w:rPr>
  </w:style>
  <w:style w:type="paragraph" w:customStyle="1" w:styleId="Saksbehandler">
    <w:name w:val="* Saksbehandler"/>
    <w:basedOn w:val="Brdtekst"/>
    <w:link w:val="SaksbehandlerTegn"/>
    <w:qFormat/>
    <w:rsid w:val="00403F75"/>
    <w:pPr>
      <w:spacing w:before="400" w:after="0" w:line="240" w:lineRule="auto"/>
    </w:pPr>
    <w:rPr>
      <w:rFonts w:ascii="Arial" w:hAnsi="Arial"/>
      <w:b/>
    </w:rPr>
  </w:style>
  <w:style w:type="character" w:customStyle="1" w:styleId="SaksbehandlerTegn">
    <w:name w:val="* Saksbehandler Tegn"/>
    <w:basedOn w:val="BrdtekstTegn"/>
    <w:link w:val="Saksbehandler"/>
    <w:rsid w:val="00403F75"/>
    <w:rPr>
      <w:rFonts w:ascii="Arial" w:hAnsi="Arial" w:cstheme="majorHAnsi"/>
      <w:b/>
      <w:sz w:val="20"/>
      <w:szCs w:val="24"/>
      <w:lang w:val="nb-NO"/>
    </w:rPr>
  </w:style>
  <w:style w:type="character" w:styleId="Sidetall">
    <w:name w:val="page number"/>
    <w:basedOn w:val="Standardskriftforavsnitt"/>
    <w:uiPriority w:val="99"/>
    <w:semiHidden/>
    <w:unhideWhenUsed/>
    <w:rsid w:val="00843763"/>
  </w:style>
  <w:style w:type="paragraph" w:customStyle="1" w:styleId="Kopifelt">
    <w:name w:val="* Kopifelt"/>
    <w:basedOn w:val="Normal"/>
    <w:link w:val="KopifeltTegn"/>
    <w:rsid w:val="00080B6F"/>
    <w:pPr>
      <w:tabs>
        <w:tab w:val="left" w:pos="2145"/>
      </w:tabs>
      <w:spacing w:after="480" w:line="240" w:lineRule="auto"/>
    </w:pPr>
    <w:rPr>
      <w:rFonts w:ascii="Arial" w:hAnsi="Arial" w:cstheme="majorHAnsi"/>
      <w:szCs w:val="24"/>
    </w:rPr>
  </w:style>
  <w:style w:type="character" w:customStyle="1" w:styleId="KopifeltTegn">
    <w:name w:val="* Kopifelt Tegn"/>
    <w:basedOn w:val="Standardskriftforavsnitt"/>
    <w:link w:val="Kopifelt"/>
    <w:rsid w:val="00080B6F"/>
    <w:rPr>
      <w:rFonts w:ascii="Arial" w:hAnsi="Arial" w:cstheme="majorHAnsi"/>
      <w:b w:val="0"/>
      <w:sz w:val="20"/>
      <w:szCs w:val="24"/>
    </w:rPr>
  </w:style>
  <w:style w:type="paragraph" w:styleId="Fotnotetekst">
    <w:name w:val="footnote text"/>
    <w:basedOn w:val="Normal"/>
    <w:link w:val="FotnotetekstTegn"/>
    <w:uiPriority w:val="99"/>
    <w:unhideWhenUsed/>
    <w:rsid w:val="00E4142B"/>
    <w:pPr>
      <w:spacing w:after="0" w:line="240" w:lineRule="auto"/>
    </w:pPr>
    <w:rPr>
      <w:sz w:val="18"/>
      <w:szCs w:val="24"/>
    </w:rPr>
  </w:style>
  <w:style w:type="character" w:customStyle="1" w:styleId="FotnotetekstTegn">
    <w:name w:val="Fotnotetekst Tegn"/>
    <w:basedOn w:val="Standardskriftforavsnitt"/>
    <w:link w:val="Fotnotetekst"/>
    <w:uiPriority w:val="99"/>
    <w:rsid w:val="00E4142B"/>
    <w:rPr>
      <w:sz w:val="18"/>
      <w:szCs w:val="24"/>
    </w:rPr>
  </w:style>
  <w:style w:type="character" w:styleId="Fotnotereferanse">
    <w:name w:val="footnote reference"/>
    <w:basedOn w:val="Standardskriftforavsnitt"/>
    <w:uiPriority w:val="99"/>
    <w:unhideWhenUsed/>
    <w:rsid w:val="00E41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11022">
      <w:bodyDiv w:val="1"/>
      <w:marLeft w:val="0"/>
      <w:marRight w:val="0"/>
      <w:marTop w:val="0"/>
      <w:marBottom w:val="0"/>
      <w:divBdr>
        <w:top w:val="none" w:sz="0" w:space="0" w:color="auto"/>
        <w:left w:val="none" w:sz="0" w:space="0" w:color="auto"/>
        <w:bottom w:val="none" w:sz="0" w:space="0" w:color="auto"/>
        <w:right w:val="none" w:sz="0" w:space="0" w:color="auto"/>
      </w:divBdr>
    </w:div>
    <w:div w:id="21290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LouiseGr&#248;ntved\Landsr&#229;det%20for%20Norges%20barne-%20og%20ungdomsorganisasjoner\Sekretariatet%20-%20Administrasjon\Maler\LNU-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N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6D49D67E513541A00D507F962E702C" ma:contentTypeVersion="13" ma:contentTypeDescription="Opprett et nytt dokument." ma:contentTypeScope="" ma:versionID="15d79d4c214e3dd6d1fa8f1e20c5a017">
  <xsd:schema xmlns:xsd="http://www.w3.org/2001/XMLSchema" xmlns:xs="http://www.w3.org/2001/XMLSchema" xmlns:p="http://schemas.microsoft.com/office/2006/metadata/properties" xmlns:ns2="3f0de792-a7fa-4480-8f94-b4e982a58cbb" xmlns:ns3="fa7b8592-0b35-4ec0-9d1c-86c659b3adf3" targetNamespace="http://schemas.microsoft.com/office/2006/metadata/properties" ma:root="true" ma:fieldsID="37a67b1b7de9caba59b410c345715e6e" ns2:_="" ns3:_="">
    <xsd:import namespace="3f0de792-a7fa-4480-8f94-b4e982a58cbb"/>
    <xsd:import namespace="fa7b8592-0b35-4ec0-9d1c-86c659b3a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de792-a7fa-4480-8f94-b4e982a58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b8592-0b35-4ec0-9d1c-86c659b3adf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_dlc_DocId" ma:index="16" nillable="true" ma:displayName="Dokument-ID-verdi" ma:description="Verdien for dokument-IDen som er tilordnet elementet." ma:internalName="_dlc_DocId" ma:readOnly="true">
      <xsd:simpleType>
        <xsd:restriction base="dms:Text"/>
      </xsd:simpleType>
    </xsd:element>
    <xsd:element name="_dlc_DocIdUrl" ma:index="17"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a7b8592-0b35-4ec0-9d1c-86c659b3adf3">SEKR-1635606327-262947</_dlc_DocId>
    <_dlc_DocIdUrl xmlns="fa7b8592-0b35-4ec0-9d1c-86c659b3adf3">
      <Url>https://lnuno.sharepoint.com/sites/sekretariatet/_layouts/15/DocIdRedir.aspx?ID=SEKR-1635606327-262947</Url>
      <Description>SEKR-1635606327-262947</Description>
    </_dlc_DocIdUrl>
  </documentManagement>
</p:properties>
</file>

<file path=customXml/itemProps1.xml><?xml version="1.0" encoding="utf-8"?>
<ds:datastoreItem xmlns:ds="http://schemas.openxmlformats.org/officeDocument/2006/customXml" ds:itemID="{16FC415D-F700-4D9F-BFDC-29B8305DA7BE}">
  <ds:schemaRefs>
    <ds:schemaRef ds:uri="http://schemas.microsoft.com/sharepoint/v3/contenttype/forms"/>
  </ds:schemaRefs>
</ds:datastoreItem>
</file>

<file path=customXml/itemProps2.xml><?xml version="1.0" encoding="utf-8"?>
<ds:datastoreItem xmlns:ds="http://schemas.openxmlformats.org/officeDocument/2006/customXml" ds:itemID="{92E3358B-EAA7-4227-A041-F5AE1E06BC3F}"/>
</file>

<file path=customXml/itemProps3.xml><?xml version="1.0" encoding="utf-8"?>
<ds:datastoreItem xmlns:ds="http://schemas.openxmlformats.org/officeDocument/2006/customXml" ds:itemID="{55101ABD-EB56-844B-BAF9-C73FC7961179}">
  <ds:schemaRefs>
    <ds:schemaRef ds:uri="http://schemas.openxmlformats.org/officeDocument/2006/bibliography"/>
  </ds:schemaRefs>
</ds:datastoreItem>
</file>

<file path=customXml/itemProps4.xml><?xml version="1.0" encoding="utf-8"?>
<ds:datastoreItem xmlns:ds="http://schemas.openxmlformats.org/officeDocument/2006/customXml" ds:itemID="{D16958FF-C462-4F31-8B26-68B6E2DE9282}">
  <ds:schemaRefs>
    <ds:schemaRef ds:uri="http://schemas.microsoft.com/sharepoint/events"/>
  </ds:schemaRefs>
</ds:datastoreItem>
</file>

<file path=customXml/itemProps5.xml><?xml version="1.0" encoding="utf-8"?>
<ds:datastoreItem xmlns:ds="http://schemas.openxmlformats.org/officeDocument/2006/customXml" ds:itemID="{50DCDE98-8D00-45C5-8751-E45FC55CAC0D}">
  <ds:schemaRefs>
    <ds:schemaRef ds:uri="http://schemas.microsoft.com/office/2006/metadata/properties"/>
    <ds:schemaRef ds:uri="http://schemas.microsoft.com/office/infopath/2007/PartnerControls"/>
    <ds:schemaRef ds:uri="fa7b8592-0b35-4ec0-9d1c-86c659b3adf3"/>
  </ds:schemaRefs>
</ds:datastoreItem>
</file>

<file path=docProps/app.xml><?xml version="1.0" encoding="utf-8"?>
<Properties xmlns="http://schemas.openxmlformats.org/officeDocument/2006/extended-properties" xmlns:vt="http://schemas.openxmlformats.org/officeDocument/2006/docPropsVTypes">
  <Template>LNU-dokument</Template>
  <TotalTime>4</TotalTime>
  <Pages>2</Pages>
  <Words>318</Words>
  <Characters>1688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2002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Louise  Grøntvedt</dc:creator>
  <cp:keywords/>
  <dc:description/>
  <cp:lastModifiedBy>Ingrid Louise  Grøntvedt</cp:lastModifiedBy>
  <cp:revision>1</cp:revision>
  <cp:lastPrinted>2016-01-20T09:38:00Z</cp:lastPrinted>
  <dcterms:created xsi:type="dcterms:W3CDTF">2021-09-23T12:13:00Z</dcterms:created>
  <dcterms:modified xsi:type="dcterms:W3CDTF">2021-09-23T12:17:00Z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0x010100EE6D49D67E513541A00D507F962E702C</vt:lpwstr>
  </property>
  <property fmtid="{D5CDD505-2E9C-101B-9397-08002B2CF9AE}" pid="3" name="_dlc_DocIdItemGuid">
    <vt:lpwstr>66039826-9a9c-4fc3-81c7-79c711e0ccd8</vt:lpwstr>
  </property>
</Properties>
</file>